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27"/>
        <w:gridCol w:w="1922"/>
        <w:gridCol w:w="426"/>
        <w:gridCol w:w="289"/>
        <w:gridCol w:w="6"/>
        <w:gridCol w:w="132"/>
        <w:gridCol w:w="138"/>
        <w:gridCol w:w="152"/>
        <w:gridCol w:w="139"/>
        <w:gridCol w:w="140"/>
        <w:gridCol w:w="147"/>
        <w:gridCol w:w="138"/>
        <w:gridCol w:w="140"/>
        <w:gridCol w:w="147"/>
        <w:gridCol w:w="142"/>
        <w:gridCol w:w="136"/>
        <w:gridCol w:w="144"/>
        <w:gridCol w:w="147"/>
        <w:gridCol w:w="142"/>
        <w:gridCol w:w="136"/>
        <w:gridCol w:w="292"/>
        <w:gridCol w:w="142"/>
        <w:gridCol w:w="133"/>
        <w:gridCol w:w="291"/>
        <w:gridCol w:w="143"/>
        <w:gridCol w:w="275"/>
        <w:gridCol w:w="291"/>
        <w:gridCol w:w="618"/>
        <w:gridCol w:w="418"/>
        <w:gridCol w:w="418"/>
        <w:gridCol w:w="217"/>
        <w:gridCol w:w="340"/>
        <w:gridCol w:w="418"/>
        <w:gridCol w:w="419"/>
        <w:gridCol w:w="694"/>
      </w:tblGrid>
      <w:tr w:rsidR="00DF787F" w:rsidRPr="003D114E" w14:paraId="1DABF54D" w14:textId="77777777" w:rsidTr="00BD6D60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D777F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E14A9" w14:textId="77777777" w:rsidR="00DF787F" w:rsidRPr="002230A4" w:rsidRDefault="00B83DB0" w:rsidP="00B83DB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Plan </w:t>
            </w:r>
            <w:r w:rsidR="007A514C">
              <w:rPr>
                <w:color w:val="auto"/>
                <w:sz w:val="36"/>
                <w:szCs w:val="36"/>
              </w:rPr>
              <w:t xml:space="preserve">voor </w:t>
            </w:r>
            <w:r w:rsidR="00322BCF">
              <w:rPr>
                <w:color w:val="auto"/>
                <w:sz w:val="36"/>
                <w:szCs w:val="36"/>
              </w:rPr>
              <w:t xml:space="preserve">een </w:t>
            </w:r>
            <w:r w:rsidR="009B3496">
              <w:rPr>
                <w:color w:val="auto"/>
                <w:sz w:val="36"/>
                <w:szCs w:val="36"/>
              </w:rPr>
              <w:t>verlof voor verminderde prestaties wegens ziekte met het oog op het volledig hernemen van de opdracht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B62DA" w14:textId="77777777" w:rsidR="00DF787F" w:rsidRPr="003D114E" w:rsidRDefault="00E47E2A" w:rsidP="002F1CA3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1F3C8D-</w:t>
            </w:r>
            <w:r w:rsidR="009B1E0F">
              <w:rPr>
                <w:sz w:val="12"/>
                <w:szCs w:val="12"/>
              </w:rPr>
              <w:t>004889-</w:t>
            </w:r>
            <w:r w:rsidR="00DF787F" w:rsidRPr="003D114E">
              <w:rPr>
                <w:sz w:val="12"/>
                <w:szCs w:val="12"/>
              </w:rPr>
              <w:t>01-</w:t>
            </w:r>
            <w:r w:rsidR="006566A1">
              <w:rPr>
                <w:sz w:val="12"/>
                <w:szCs w:val="12"/>
              </w:rPr>
              <w:t>1</w:t>
            </w:r>
            <w:r w:rsidR="002F1CA3">
              <w:rPr>
                <w:sz w:val="12"/>
                <w:szCs w:val="12"/>
              </w:rPr>
              <w:t>61110</w:t>
            </w:r>
          </w:p>
        </w:tc>
      </w:tr>
      <w:tr w:rsidR="00CA770C" w:rsidRPr="003D114E" w14:paraId="36295DD6" w14:textId="77777777" w:rsidTr="00BD6D60">
        <w:trPr>
          <w:trHeight w:hRule="exact" w:val="39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E55F9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52AD8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23727B" w:rsidRPr="003D114E" w14:paraId="0B0A21DA" w14:textId="77777777" w:rsidTr="00BD6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1" w:type="dxa"/>
            <w:gridSpan w:val="2"/>
            <w:shd w:val="clear" w:color="auto" w:fill="auto"/>
          </w:tcPr>
          <w:p w14:paraId="6C01AB83" w14:textId="77777777" w:rsidR="0023727B" w:rsidRPr="003D114E" w:rsidRDefault="0023727B" w:rsidP="003B21EB">
            <w:pPr>
              <w:pStyle w:val="leeg"/>
            </w:pPr>
          </w:p>
        </w:tc>
        <w:tc>
          <w:tcPr>
            <w:tcW w:w="9872" w:type="dxa"/>
            <w:gridSpan w:val="34"/>
            <w:shd w:val="clear" w:color="auto" w:fill="auto"/>
          </w:tcPr>
          <w:p w14:paraId="171DB974" w14:textId="77777777" w:rsidR="0023727B" w:rsidRPr="0023727B" w:rsidRDefault="0023727B" w:rsidP="003B21EB">
            <w:pPr>
              <w:ind w:left="29"/>
              <w:rPr>
                <w:b/>
              </w:rPr>
            </w:pPr>
            <w:r w:rsidRPr="0023727B">
              <w:rPr>
                <w:b/>
              </w:rPr>
              <w:t>Vlaams Ministerie van Onderwijs en Vorming</w:t>
            </w:r>
          </w:p>
          <w:p w14:paraId="6A604A2A" w14:textId="77777777" w:rsidR="0023727B" w:rsidRPr="003D114E" w:rsidRDefault="0023727B" w:rsidP="00BD6D60">
            <w:pPr>
              <w:ind w:left="29"/>
            </w:pPr>
            <w:r>
              <w:rPr>
                <w:rStyle w:val="Zwaar"/>
                <w:b w:val="0"/>
              </w:rPr>
              <w:t>Hendrik Consciencegebouw</w:t>
            </w:r>
            <w:r w:rsidR="008570FB">
              <w:rPr>
                <w:rStyle w:val="Zwaar"/>
                <w:b w:val="0"/>
              </w:rPr>
              <w:t xml:space="preserve">, </w:t>
            </w:r>
            <w:r w:rsidRPr="00470210">
              <w:t>Koning Albert II-laan 15</w:t>
            </w:r>
            <w:r w:rsidR="00EF1063">
              <w:t xml:space="preserve">, </w:t>
            </w:r>
            <w:r w:rsidRPr="00470210">
              <w:t>1210 BRUSSEL</w:t>
            </w:r>
          </w:p>
        </w:tc>
      </w:tr>
      <w:tr w:rsidR="00CF2618" w:rsidRPr="003D114E" w14:paraId="3CBB95A1" w14:textId="77777777" w:rsidTr="00BD6D60">
        <w:trPr>
          <w:trHeight w:val="4162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4D96" w14:textId="77777777" w:rsidR="00CF2618" w:rsidRPr="00556FDA" w:rsidRDefault="00CF2618" w:rsidP="004D213B">
            <w:pPr>
              <w:pStyle w:val="leeg"/>
            </w:pPr>
          </w:p>
        </w:tc>
        <w:tc>
          <w:tcPr>
            <w:tcW w:w="987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A3F77" w14:textId="77777777" w:rsidR="00CF2618" w:rsidRPr="00232277" w:rsidRDefault="00CF2618" w:rsidP="00BD6D60">
            <w:pPr>
              <w:pStyle w:val="Vraagintern"/>
              <w:spacing w:before="4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01F1BF7B" w14:textId="77777777" w:rsidR="00726BE9" w:rsidRDefault="00C905BB" w:rsidP="008570FB">
            <w:pPr>
              <w:pStyle w:val="Aanwijzing"/>
            </w:pPr>
            <w:r>
              <w:t xml:space="preserve">Met dit formulier </w:t>
            </w:r>
            <w:r w:rsidR="001D3FA5">
              <w:t>kunt u</w:t>
            </w:r>
            <w:r w:rsidR="009B3496" w:rsidRPr="00980CB9">
              <w:t xml:space="preserve"> </w:t>
            </w:r>
            <w:r w:rsidR="006566A1">
              <w:t>onmiddellijk aansluitend op een periode van bezoldig</w:t>
            </w:r>
            <w:r w:rsidR="00AF0795">
              <w:t>d</w:t>
            </w:r>
            <w:r w:rsidR="00A72903">
              <w:t xml:space="preserve"> ziekteverlof</w:t>
            </w:r>
            <w:r w:rsidR="006566A1">
              <w:t xml:space="preserve"> </w:t>
            </w:r>
            <w:r w:rsidR="009B3496" w:rsidRPr="00980CB9">
              <w:t xml:space="preserve">een verlof voor verminderde </w:t>
            </w:r>
            <w:r w:rsidR="00991779">
              <w:t>prestaties wegens ziekte aan</w:t>
            </w:r>
            <w:r w:rsidR="009B3496" w:rsidRPr="00980CB9">
              <w:t>vragen.</w:t>
            </w:r>
            <w:r>
              <w:t xml:space="preserve"> </w:t>
            </w:r>
            <w:r w:rsidR="006566A1">
              <w:t>Het controleorgaan kan dat verlof toestaan</w:t>
            </w:r>
            <w:r w:rsidR="00726BE9">
              <w:t xml:space="preserve"> </w:t>
            </w:r>
            <w:r w:rsidR="006566A1">
              <w:t xml:space="preserve">op </w:t>
            </w:r>
            <w:r w:rsidR="001D3FA5">
              <w:t>uw verzoek</w:t>
            </w:r>
            <w:r w:rsidR="00726BE9">
              <w:t xml:space="preserve"> of </w:t>
            </w:r>
            <w:r w:rsidR="006566A1">
              <w:t>op voorstel van het controleorgaan zelf.</w:t>
            </w:r>
            <w:r w:rsidR="00726BE9">
              <w:t xml:space="preserve"> </w:t>
            </w:r>
            <w:r w:rsidR="00322BCF">
              <w:t>Het is d</w:t>
            </w:r>
            <w:r w:rsidR="002074B5">
              <w:t xml:space="preserve">e bedoeling </w:t>
            </w:r>
            <w:r w:rsidR="009B3496" w:rsidRPr="00980CB9">
              <w:t xml:space="preserve">dat </w:t>
            </w:r>
            <w:r w:rsidR="001D3FA5">
              <w:t>u</w:t>
            </w:r>
            <w:r w:rsidR="009B3496" w:rsidRPr="00980CB9">
              <w:t xml:space="preserve"> </w:t>
            </w:r>
            <w:r w:rsidR="00322BCF">
              <w:t xml:space="preserve">na </w:t>
            </w:r>
            <w:r w:rsidR="001D3FA5">
              <w:t xml:space="preserve">afloop van </w:t>
            </w:r>
            <w:r w:rsidR="00322BCF">
              <w:t>het verlof voor verminderde prestaties wegen</w:t>
            </w:r>
            <w:r w:rsidR="002074B5">
              <w:t>s</w:t>
            </w:r>
            <w:r w:rsidR="00322BCF">
              <w:t xml:space="preserve"> ziekte </w:t>
            </w:r>
            <w:r w:rsidR="001D3FA5">
              <w:t>uw</w:t>
            </w:r>
            <w:r w:rsidR="00322BCF" w:rsidRPr="00980CB9">
              <w:t xml:space="preserve"> </w:t>
            </w:r>
            <w:r w:rsidR="009B3496" w:rsidRPr="00980CB9">
              <w:t>opd</w:t>
            </w:r>
            <w:r w:rsidR="00991779">
              <w:t xml:space="preserve">racht </w:t>
            </w:r>
            <w:r w:rsidR="009B3496" w:rsidRPr="00980CB9">
              <w:t xml:space="preserve">volledig </w:t>
            </w:r>
            <w:r w:rsidR="001D3FA5">
              <w:t xml:space="preserve">kunt </w:t>
            </w:r>
            <w:r w:rsidR="001D3FA5" w:rsidRPr="00980CB9">
              <w:t>herne</w:t>
            </w:r>
            <w:r w:rsidR="001D3FA5">
              <w:t>men</w:t>
            </w:r>
            <w:r w:rsidR="009B3496" w:rsidRPr="00980CB9">
              <w:t>.</w:t>
            </w:r>
          </w:p>
          <w:p w14:paraId="324B7FEA" w14:textId="5668088D" w:rsidR="009B3496" w:rsidRPr="00980CB9" w:rsidRDefault="00726BE9" w:rsidP="008570FB">
            <w:pPr>
              <w:pStyle w:val="Aanwijzing"/>
            </w:pPr>
            <w:r>
              <w:t xml:space="preserve">Meer informatie vindt u in punt 5 van omzendbrief </w:t>
            </w:r>
            <w:r w:rsidRPr="00BD6D60">
              <w:t>13AC/B.Ph./SH/js</w:t>
            </w:r>
            <w:r>
              <w:t xml:space="preserve"> van</w:t>
            </w:r>
            <w:r w:rsidR="008570FB">
              <w:t xml:space="preserve"> 20 januari 1999: </w:t>
            </w:r>
            <w:hyperlink r:id="rId12" w:history="1">
              <w:r w:rsidR="005A4784">
                <w:rPr>
                  <w:rStyle w:val="Hyperlink"/>
                </w:rPr>
                <w:t>http://data-onderwijs.vlaanderen.be/edulex/document.aspx?docid=9246</w:t>
              </w:r>
            </w:hyperlink>
            <w:r>
              <w:t>.</w:t>
            </w:r>
          </w:p>
          <w:p w14:paraId="157710A0" w14:textId="77777777" w:rsidR="00CF2618" w:rsidRPr="00232277" w:rsidRDefault="00CF2618" w:rsidP="0066467D">
            <w:pPr>
              <w:pStyle w:val="Vraagintern"/>
              <w:spacing w:before="8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Wie vult dit formulier in?</w:t>
            </w:r>
          </w:p>
          <w:p w14:paraId="13C581BA" w14:textId="77777777" w:rsidR="009B3496" w:rsidRPr="00232277" w:rsidRDefault="009B3496" w:rsidP="009B3496">
            <w:pPr>
              <w:pStyle w:val="Aanwijzing"/>
            </w:pPr>
            <w:r>
              <w:t>U</w:t>
            </w:r>
            <w:r w:rsidR="007503BD">
              <w:t xml:space="preserve">w </w:t>
            </w:r>
            <w:r>
              <w:t>behandelende arts</w:t>
            </w:r>
            <w:r w:rsidR="007503BD">
              <w:t xml:space="preserve"> vult dit formulier in</w:t>
            </w:r>
            <w:r>
              <w:t>.</w:t>
            </w:r>
          </w:p>
          <w:p w14:paraId="1B0E6782" w14:textId="77777777" w:rsidR="00CF2618" w:rsidRPr="00B21759" w:rsidRDefault="00CF2618" w:rsidP="0066467D">
            <w:pPr>
              <w:pStyle w:val="Vraagintern"/>
              <w:spacing w:before="80"/>
              <w:rPr>
                <w:rStyle w:val="Nadruk"/>
                <w:i/>
                <w:iCs w:val="0"/>
              </w:rPr>
            </w:pPr>
            <w:r w:rsidRPr="00B21759">
              <w:rPr>
                <w:rStyle w:val="Nadruk"/>
                <w:i/>
                <w:iCs w:val="0"/>
              </w:rPr>
              <w:t>Aan wie bezorgt u dit formulier?</w:t>
            </w:r>
          </w:p>
          <w:p w14:paraId="12A59CC7" w14:textId="77777777" w:rsidR="009B3496" w:rsidRDefault="009B3496" w:rsidP="009B3496">
            <w:pPr>
              <w:pStyle w:val="Aanwijzing"/>
            </w:pPr>
            <w:r>
              <w:t xml:space="preserve">Stuur dit formulier </w:t>
            </w:r>
            <w:r w:rsidR="005657C8">
              <w:t xml:space="preserve">samen met </w:t>
            </w:r>
            <w:r w:rsidR="00014A55" w:rsidRPr="00014A55">
              <w:t xml:space="preserve">het medisch attest </w:t>
            </w:r>
            <w:r w:rsidR="00787D57">
              <w:t>Certimed</w:t>
            </w:r>
            <w:r w:rsidR="005657C8">
              <w:t xml:space="preserve"> </w:t>
            </w:r>
            <w:r>
              <w:t>met de post op naar:</w:t>
            </w:r>
          </w:p>
          <w:p w14:paraId="767C3AC2" w14:textId="77777777" w:rsidR="009B3496" w:rsidRPr="00B21759" w:rsidRDefault="00787D57" w:rsidP="00BD6D60">
            <w:pPr>
              <w:pStyle w:val="Aanwijzing"/>
              <w:ind w:left="174"/>
            </w:pPr>
            <w:r>
              <w:rPr>
                <w:lang w:val="nl-NL"/>
              </w:rPr>
              <w:t>Certimed</w:t>
            </w:r>
            <w:r w:rsidR="009B3496" w:rsidRPr="00BD6D60">
              <w:rPr>
                <w:lang w:val="nl-NL"/>
              </w:rPr>
              <w:t xml:space="preserve"> - t.a.v. </w:t>
            </w:r>
            <w:r w:rsidR="00C905BB">
              <w:t>d</w:t>
            </w:r>
            <w:r w:rsidR="00C905BB" w:rsidRPr="00B21759">
              <w:t xml:space="preserve">ienst </w:t>
            </w:r>
            <w:r w:rsidR="009B3496" w:rsidRPr="00B21759">
              <w:t>Onderwijs</w:t>
            </w:r>
          </w:p>
          <w:p w14:paraId="16E714B9" w14:textId="77777777" w:rsidR="009B3496" w:rsidRPr="00B21759" w:rsidRDefault="002D38A4" w:rsidP="00BD6D60">
            <w:pPr>
              <w:pStyle w:val="Aanwijzing"/>
              <w:ind w:left="174"/>
            </w:pPr>
            <w:r>
              <w:t>Postbus 10018</w:t>
            </w:r>
          </w:p>
          <w:p w14:paraId="3A12B494" w14:textId="77777777" w:rsidR="009B3496" w:rsidRPr="00B705C9" w:rsidRDefault="002D38A4" w:rsidP="00BD6D60">
            <w:pPr>
              <w:pStyle w:val="Aanwijzing"/>
              <w:ind w:left="174"/>
              <w:rPr>
                <w:lang w:val="nl-NL"/>
              </w:rPr>
            </w:pPr>
            <w:r>
              <w:rPr>
                <w:lang w:val="nl-NL"/>
              </w:rPr>
              <w:t>1070 ANDERLECHT</w:t>
            </w:r>
          </w:p>
          <w:p w14:paraId="7AA67485" w14:textId="4E813DCE" w:rsidR="009B3496" w:rsidRPr="00B705C9" w:rsidRDefault="0065369D" w:rsidP="00BD6D60">
            <w:pPr>
              <w:pStyle w:val="Aanwijzing"/>
              <w:ind w:left="174"/>
              <w:rPr>
                <w:lang w:val="nl-NL"/>
              </w:rPr>
            </w:pPr>
            <w:hyperlink r:id="rId13" w:history="1">
              <w:r w:rsidR="00EE3130" w:rsidRPr="00FE0B3C">
                <w:rPr>
                  <w:rStyle w:val="Hyperlink"/>
                  <w:lang w:val="nl-NL"/>
                </w:rPr>
                <w:t>onderwijs@certimed.be</w:t>
              </w:r>
            </w:hyperlink>
          </w:p>
          <w:p w14:paraId="5ED0FB97" w14:textId="77777777" w:rsidR="00AF0795" w:rsidRDefault="009B3496" w:rsidP="00AF0795">
            <w:pPr>
              <w:pStyle w:val="Vraagintern"/>
              <w:spacing w:before="80"/>
              <w:rPr>
                <w:b w:val="0"/>
              </w:rPr>
            </w:pPr>
            <w:r w:rsidRPr="00BD6D60">
              <w:rPr>
                <w:rStyle w:val="Nadruk"/>
                <w:i/>
                <w:iCs w:val="0"/>
              </w:rPr>
              <w:t>Opgelet</w:t>
            </w:r>
            <w:r w:rsidRPr="00C905BB">
              <w:rPr>
                <w:rStyle w:val="Nadruk"/>
                <w:rFonts w:eastAsia="Calibri"/>
                <w:i/>
                <w:color w:val="000000"/>
              </w:rPr>
              <w:t>!</w:t>
            </w:r>
            <w:r>
              <w:t xml:space="preserve"> </w:t>
            </w:r>
            <w:r w:rsidR="00AF0795" w:rsidRPr="00C905BB">
              <w:rPr>
                <w:rFonts w:eastAsia="Calibri"/>
                <w:b w:val="0"/>
                <w:bCs/>
                <w:color w:val="000000"/>
              </w:rPr>
              <w:t xml:space="preserve">Het verlof voor verminderde prestaties wegens ziekte kan pas ingaan na de controle en goedkeuring van </w:t>
            </w:r>
            <w:r w:rsidR="00787D57">
              <w:rPr>
                <w:rFonts w:eastAsia="Calibri"/>
                <w:b w:val="0"/>
                <w:bCs/>
                <w:color w:val="000000"/>
              </w:rPr>
              <w:t>Certimed</w:t>
            </w:r>
            <w:r w:rsidR="00AF0795" w:rsidRPr="00BD6D60">
              <w:rPr>
                <w:rFonts w:eastAsia="Calibri"/>
                <w:b w:val="0"/>
                <w:bCs/>
                <w:color w:val="000000"/>
              </w:rPr>
              <w:t xml:space="preserve">. </w:t>
            </w:r>
            <w:r w:rsidR="00AF0795" w:rsidRPr="00BD6D60">
              <w:rPr>
                <w:b w:val="0"/>
              </w:rPr>
              <w:t xml:space="preserve">Daarom is het aan te raden om de aanvraag </w:t>
            </w:r>
            <w:r w:rsidR="00AF0795">
              <w:rPr>
                <w:b w:val="0"/>
              </w:rPr>
              <w:t xml:space="preserve">minstens </w:t>
            </w:r>
            <w:r w:rsidR="00AF0795" w:rsidRPr="00BD6D60">
              <w:rPr>
                <w:b w:val="0"/>
              </w:rPr>
              <w:t>één week voor de geplande ingangsdatum op te sturen.</w:t>
            </w:r>
          </w:p>
          <w:p w14:paraId="1250B1A4" w14:textId="77777777" w:rsidR="00CF2618" w:rsidRPr="00BD6D60" w:rsidRDefault="00AF0795" w:rsidP="009C72FC">
            <w:pPr>
              <w:pStyle w:val="Vraagintern"/>
              <w:spacing w:before="40"/>
              <w:rPr>
                <w:rFonts w:eastAsia="Calibri"/>
                <w:b w:val="0"/>
                <w:bCs/>
                <w:i w:val="0"/>
                <w:color w:val="000000"/>
              </w:rPr>
            </w:pPr>
            <w:r>
              <w:rPr>
                <w:rFonts w:eastAsia="Calibri"/>
                <w:b w:val="0"/>
                <w:bCs/>
                <w:color w:val="000000"/>
              </w:rPr>
              <w:t>De controlearts staat het verlof toe</w:t>
            </w:r>
            <w:r w:rsidRPr="00BD6D60">
              <w:rPr>
                <w:rFonts w:eastAsia="Calibri"/>
                <w:b w:val="0"/>
                <w:bCs/>
                <w:color w:val="000000"/>
              </w:rPr>
              <w:t xml:space="preserve"> voor een periode van maximaal twee maanden. Als het plan een langere periode voorstelt</w:t>
            </w:r>
            <w:r w:rsidRPr="00AF0795">
              <w:rPr>
                <w:rFonts w:eastAsia="Calibri"/>
                <w:b w:val="0"/>
                <w:bCs/>
                <w:color w:val="000000"/>
              </w:rPr>
              <w:t xml:space="preserve">, </w:t>
            </w:r>
            <w:r w:rsidR="009C72FC">
              <w:rPr>
                <w:b w:val="0"/>
              </w:rPr>
              <w:t>krijgt u</w:t>
            </w:r>
            <w:r w:rsidRPr="00AF0795">
              <w:rPr>
                <w:b w:val="0"/>
              </w:rPr>
              <w:t xml:space="preserve"> automatisch </w:t>
            </w:r>
            <w:r w:rsidR="002074B5">
              <w:rPr>
                <w:b w:val="0"/>
              </w:rPr>
              <w:t xml:space="preserve">opnieuw </w:t>
            </w:r>
            <w:r w:rsidRPr="00AF0795">
              <w:rPr>
                <w:b w:val="0"/>
              </w:rPr>
              <w:t xml:space="preserve">controle </w:t>
            </w:r>
            <w:r w:rsidR="009C72FC">
              <w:rPr>
                <w:b w:val="0"/>
              </w:rPr>
              <w:t>tijdens</w:t>
            </w:r>
            <w:r w:rsidRPr="00AF0795">
              <w:rPr>
                <w:b w:val="0"/>
              </w:rPr>
              <w:t xml:space="preserve"> de laatste volledige week van de al goed</w:t>
            </w:r>
            <w:r w:rsidR="002074B5">
              <w:rPr>
                <w:b w:val="0"/>
              </w:rPr>
              <w:softHyphen/>
            </w:r>
            <w:r w:rsidRPr="00AF0795">
              <w:rPr>
                <w:b w:val="0"/>
              </w:rPr>
              <w:t>gekeurde periode</w:t>
            </w:r>
            <w:r>
              <w:rPr>
                <w:b w:val="0"/>
              </w:rPr>
              <w:t>. Tijdens die controle gaat de controlearts na</w:t>
            </w:r>
            <w:r w:rsidRPr="00AF0795">
              <w:rPr>
                <w:b w:val="0"/>
              </w:rPr>
              <w:t xml:space="preserve"> </w:t>
            </w:r>
            <w:r w:rsidRPr="00AF0795">
              <w:rPr>
                <w:rFonts w:eastAsia="Calibri"/>
                <w:b w:val="0"/>
                <w:bCs/>
                <w:color w:val="000000"/>
              </w:rPr>
              <w:t>of uw gezondheidstoestand de voortzetting van het verlof voor verminderde prestaties wegens ziekte nog wettigt.</w:t>
            </w:r>
          </w:p>
        </w:tc>
      </w:tr>
      <w:tr w:rsidR="00900209" w:rsidRPr="003D114E" w14:paraId="49A2D192" w14:textId="77777777" w:rsidTr="00A86289">
        <w:trPr>
          <w:trHeight w:hRule="exact" w:val="255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80C0C" w14:textId="77777777" w:rsidR="00900209" w:rsidRPr="003D114E" w:rsidRDefault="00900209" w:rsidP="00900209">
            <w:pPr>
              <w:pStyle w:val="leeg"/>
            </w:pPr>
          </w:p>
        </w:tc>
      </w:tr>
      <w:tr w:rsidR="00900209" w:rsidRPr="003D114E" w14:paraId="77A5CAFF" w14:textId="77777777" w:rsidTr="00BD6D60">
        <w:trPr>
          <w:trHeight w:hRule="exact" w:val="39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EA423" w14:textId="77777777" w:rsidR="00900209" w:rsidRPr="003D114E" w:rsidRDefault="00900209" w:rsidP="00900209">
            <w:pPr>
              <w:pStyle w:val="leeg"/>
            </w:pPr>
          </w:p>
        </w:tc>
        <w:tc>
          <w:tcPr>
            <w:tcW w:w="987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1FB7AE1" w14:textId="77777777" w:rsidR="00900209" w:rsidRPr="003D114E" w:rsidRDefault="00900209" w:rsidP="0090020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8128EC">
              <w:rPr>
                <w:rFonts w:cs="Calibri"/>
              </w:rPr>
              <w:t xml:space="preserve">van het </w:t>
            </w:r>
            <w:r>
              <w:rPr>
                <w:rFonts w:cs="Calibri"/>
              </w:rPr>
              <w:t>personeelslid</w:t>
            </w:r>
          </w:p>
        </w:tc>
      </w:tr>
      <w:tr w:rsidR="00900209" w:rsidRPr="003D114E" w14:paraId="254CD417" w14:textId="77777777" w:rsidTr="00900209">
        <w:trPr>
          <w:trHeight w:hRule="exact" w:val="113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9A0DC" w14:textId="77777777" w:rsidR="00900209" w:rsidRPr="003D114E" w:rsidRDefault="00900209" w:rsidP="00900209">
            <w:pPr>
              <w:pStyle w:val="leeg"/>
            </w:pPr>
          </w:p>
        </w:tc>
      </w:tr>
      <w:tr w:rsidR="00900209" w:rsidRPr="003D114E" w14:paraId="2A7DFDC7" w14:textId="77777777" w:rsidTr="00892C82">
        <w:trPr>
          <w:trHeight w:val="32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14ABA" w14:textId="77777777" w:rsidR="00900209" w:rsidRPr="004C6E93" w:rsidRDefault="00900209" w:rsidP="00900209">
            <w:pPr>
              <w:pStyle w:val="leeg"/>
            </w:pPr>
          </w:p>
        </w:tc>
        <w:tc>
          <w:tcPr>
            <w:tcW w:w="2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C8948" w14:textId="77777777" w:rsidR="00900209" w:rsidRPr="003D114E" w:rsidRDefault="00900209" w:rsidP="00900209">
            <w:pPr>
              <w:jc w:val="right"/>
            </w:pPr>
            <w:r w:rsidRPr="003D114E">
              <w:t>voor- en achternaam</w:t>
            </w:r>
          </w:p>
        </w:tc>
        <w:tc>
          <w:tcPr>
            <w:tcW w:w="7229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3B3C1C" w14:textId="77777777" w:rsidR="00900209" w:rsidRPr="003D114E" w:rsidRDefault="0096482F" w:rsidP="0090020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900209" w:rsidRPr="003D114E">
              <w:instrText xml:space="preserve"> FORMTEXT </w:instrText>
            </w:r>
            <w:r w:rsidRPr="003D114E">
              <w:fldChar w:fldCharType="separate"/>
            </w:r>
            <w:bookmarkStart w:id="0" w:name="_GoBack"/>
            <w:bookmarkEnd w:id="0"/>
            <w:r w:rsidR="00900209" w:rsidRPr="003D114E">
              <w:rPr>
                <w:noProof/>
              </w:rPr>
              <w:t> </w:t>
            </w:r>
            <w:r w:rsidR="00900209" w:rsidRPr="003D114E">
              <w:rPr>
                <w:noProof/>
              </w:rPr>
              <w:t> </w:t>
            </w:r>
            <w:r w:rsidR="00900209" w:rsidRPr="003D114E">
              <w:rPr>
                <w:noProof/>
              </w:rPr>
              <w:t> </w:t>
            </w:r>
            <w:r w:rsidR="00900209" w:rsidRPr="003D114E">
              <w:rPr>
                <w:noProof/>
              </w:rPr>
              <w:t> </w:t>
            </w:r>
            <w:r w:rsidR="00900209"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00209" w:rsidRPr="003D114E" w14:paraId="36089C82" w14:textId="77777777" w:rsidTr="00892C82">
        <w:trPr>
          <w:trHeight w:val="32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D7BA8" w14:textId="77777777" w:rsidR="00900209" w:rsidRPr="003D114E" w:rsidRDefault="00900209" w:rsidP="0090020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DB6FE" w14:textId="77777777" w:rsidR="00900209" w:rsidRPr="003D114E" w:rsidRDefault="00900209" w:rsidP="00900209">
            <w:pPr>
              <w:jc w:val="right"/>
              <w:rPr>
                <w:rStyle w:val="Zwaar"/>
                <w:b w:val="0"/>
              </w:rPr>
            </w:pPr>
            <w:r>
              <w:t>stamboeknummer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621BBF" w14:textId="77777777" w:rsidR="00900209" w:rsidRPr="003D114E" w:rsidRDefault="0096482F" w:rsidP="0090020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00209">
              <w:instrText xml:space="preserve"> FORMTEXT </w:instrText>
            </w:r>
            <w:r>
              <w:fldChar w:fldCharType="separate"/>
            </w:r>
            <w:r w:rsidR="009002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F3066" w14:textId="77777777" w:rsidR="00900209" w:rsidRPr="003D114E" w:rsidRDefault="00900209" w:rsidP="00900209">
            <w:pPr>
              <w:pStyle w:val="leeg"/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38093DE" w14:textId="77777777" w:rsidR="00900209" w:rsidRPr="003D114E" w:rsidRDefault="0096482F" w:rsidP="0090020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900209">
              <w:instrText xml:space="preserve"> FORMTEXT </w:instrText>
            </w:r>
            <w:r>
              <w:fldChar w:fldCharType="separate"/>
            </w:r>
            <w:r w:rsidR="00900209">
              <w:rPr>
                <w:noProof/>
              </w:rPr>
              <w:t> </w:t>
            </w:r>
            <w:r w:rsidR="00900209">
              <w:rPr>
                <w:noProof/>
              </w:rPr>
              <w:t> </w:t>
            </w:r>
            <w:r w:rsidR="00900209">
              <w:rPr>
                <w:noProof/>
              </w:rPr>
              <w:t> </w:t>
            </w:r>
            <w:r w:rsidR="00900209">
              <w:rPr>
                <w:noProof/>
              </w:rPr>
              <w:t> </w:t>
            </w:r>
            <w:r w:rsidR="009002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6B58B2F" w14:textId="77777777" w:rsidR="00900209" w:rsidRPr="003D114E" w:rsidRDefault="00900209" w:rsidP="00900209">
            <w:pPr>
              <w:pStyle w:val="leeg"/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A95440" w14:textId="77777777" w:rsidR="00900209" w:rsidRPr="003D114E" w:rsidRDefault="0096482F" w:rsidP="0090020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00209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00209">
              <w:rPr>
                <w:noProof/>
              </w:rPr>
              <w:t> </w:t>
            </w:r>
            <w:r w:rsidR="00900209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1214B6" w14:textId="77777777" w:rsidR="00900209" w:rsidRPr="003D114E" w:rsidRDefault="00900209" w:rsidP="00900209">
            <w:pPr>
              <w:pStyle w:val="leeg"/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4B14E88" w14:textId="77777777" w:rsidR="00900209" w:rsidRPr="003D114E" w:rsidRDefault="0096482F" w:rsidP="0090020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00209">
              <w:instrText xml:space="preserve"> FORMTEXT </w:instrText>
            </w:r>
            <w:r>
              <w:fldChar w:fldCharType="separate"/>
            </w:r>
            <w:r w:rsidR="00900209">
              <w:rPr>
                <w:noProof/>
              </w:rPr>
              <w:t> </w:t>
            </w:r>
            <w:r w:rsidR="009002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1E64A9" w14:textId="77777777" w:rsidR="00900209" w:rsidRPr="003D114E" w:rsidRDefault="00900209" w:rsidP="00900209">
            <w:pPr>
              <w:pStyle w:val="leeg"/>
              <w:jc w:val="left"/>
            </w:pPr>
          </w:p>
        </w:tc>
      </w:tr>
      <w:tr w:rsidR="00900209" w:rsidRPr="003D114E" w14:paraId="7EC37F45" w14:textId="77777777" w:rsidTr="00892C82">
        <w:trPr>
          <w:trHeight w:val="32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8FD79" w14:textId="77777777" w:rsidR="00900209" w:rsidRPr="004C6E93" w:rsidRDefault="00900209" w:rsidP="00900209">
            <w:pPr>
              <w:pStyle w:val="leeg"/>
            </w:pPr>
          </w:p>
        </w:tc>
        <w:tc>
          <w:tcPr>
            <w:tcW w:w="2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0C10E" w14:textId="77777777" w:rsidR="00900209" w:rsidRPr="003D114E" w:rsidRDefault="00900209" w:rsidP="00900209">
            <w:pPr>
              <w:jc w:val="right"/>
            </w:pPr>
            <w:r w:rsidRPr="003D114E">
              <w:t>telefoonnummer</w:t>
            </w:r>
          </w:p>
        </w:tc>
        <w:tc>
          <w:tcPr>
            <w:tcW w:w="7229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8B1577" w14:textId="77777777" w:rsidR="00900209" w:rsidRPr="003D114E" w:rsidRDefault="0096482F" w:rsidP="0090020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900209" w:rsidRPr="003D114E">
              <w:instrText xml:space="preserve"> FORMTEXT </w:instrText>
            </w:r>
            <w:r w:rsidRPr="003D114E">
              <w:fldChar w:fldCharType="separate"/>
            </w:r>
            <w:r w:rsidR="00900209" w:rsidRPr="003D114E">
              <w:rPr>
                <w:noProof/>
              </w:rPr>
              <w:t> </w:t>
            </w:r>
            <w:r w:rsidR="00900209" w:rsidRPr="003D114E">
              <w:rPr>
                <w:noProof/>
              </w:rPr>
              <w:t> </w:t>
            </w:r>
            <w:r w:rsidR="00900209" w:rsidRPr="003D114E">
              <w:rPr>
                <w:noProof/>
              </w:rPr>
              <w:t> </w:t>
            </w:r>
            <w:r w:rsidR="00900209" w:rsidRPr="003D114E">
              <w:rPr>
                <w:noProof/>
              </w:rPr>
              <w:t> </w:t>
            </w:r>
            <w:r w:rsidR="00900209"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D36C8" w:rsidRPr="003D114E" w14:paraId="08052C13" w14:textId="77777777" w:rsidTr="00A86289">
        <w:trPr>
          <w:trHeight w:hRule="exact" w:val="255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682D0" w14:textId="77777777" w:rsidR="002D36C8" w:rsidRPr="003D114E" w:rsidRDefault="002D36C8" w:rsidP="002D36C8">
            <w:pPr>
              <w:pStyle w:val="leeg"/>
            </w:pPr>
          </w:p>
        </w:tc>
      </w:tr>
      <w:tr w:rsidR="002D36C8" w:rsidRPr="003D114E" w14:paraId="5ACC1C4C" w14:textId="77777777" w:rsidTr="00BD6D60">
        <w:trPr>
          <w:trHeight w:hRule="exact" w:val="39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88575" w14:textId="77777777" w:rsidR="002D36C8" w:rsidRPr="003D114E" w:rsidRDefault="002D36C8" w:rsidP="002D36C8">
            <w:pPr>
              <w:pStyle w:val="leeg"/>
            </w:pPr>
          </w:p>
        </w:tc>
        <w:tc>
          <w:tcPr>
            <w:tcW w:w="987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FA4A7F5" w14:textId="77777777" w:rsidR="002D36C8" w:rsidRPr="003D114E" w:rsidRDefault="0023727B" w:rsidP="002D36C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Medische gegevens</w:t>
            </w:r>
          </w:p>
        </w:tc>
      </w:tr>
      <w:tr w:rsidR="008128EC" w:rsidRPr="003D114E" w14:paraId="6CB9DD7F" w14:textId="77777777" w:rsidTr="00AC3BAB">
        <w:trPr>
          <w:trHeight w:hRule="exact" w:val="113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67596" w14:textId="77777777" w:rsidR="008128EC" w:rsidRPr="003D114E" w:rsidRDefault="008128EC" w:rsidP="00AC3BA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8128EC" w:rsidRPr="003D114E" w14:paraId="69ADADB3" w14:textId="77777777" w:rsidTr="00BD6D60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34175" w14:textId="77777777" w:rsidR="008128EC" w:rsidRPr="0066467D" w:rsidRDefault="008128EC" w:rsidP="00AC3BA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2E3C5" w14:textId="77777777" w:rsidR="00286DB0" w:rsidRPr="0066467D" w:rsidRDefault="00286DB0" w:rsidP="00286DB0">
            <w:pPr>
              <w:pStyle w:val="invulveld"/>
              <w:framePr w:hSpace="0" w:wrap="auto" w:vAnchor="margin" w:xAlign="left" w:yAlign="inline"/>
              <w:suppressOverlap w:val="0"/>
              <w:rPr>
                <w:i/>
              </w:rPr>
            </w:pPr>
            <w:r w:rsidRPr="0066467D">
              <w:rPr>
                <w:i/>
              </w:rPr>
              <w:t xml:space="preserve">Bij </w:t>
            </w:r>
            <w:r w:rsidR="000C23ED" w:rsidRPr="0066467D">
              <w:rPr>
                <w:i/>
              </w:rPr>
              <w:t>‘</w:t>
            </w:r>
            <w:r w:rsidRPr="0066467D">
              <w:rPr>
                <w:i/>
              </w:rPr>
              <w:t>omstandige motivering</w:t>
            </w:r>
            <w:r w:rsidR="000C23ED" w:rsidRPr="0066467D">
              <w:rPr>
                <w:i/>
              </w:rPr>
              <w:t>’</w:t>
            </w:r>
            <w:r w:rsidRPr="0066467D">
              <w:rPr>
                <w:i/>
              </w:rPr>
              <w:t xml:space="preserve"> vermeldt u: </w:t>
            </w:r>
          </w:p>
          <w:p w14:paraId="5D08D43B" w14:textId="77777777" w:rsidR="00014A55" w:rsidRPr="0066467D" w:rsidRDefault="00014A55" w:rsidP="00014A55">
            <w:pPr>
              <w:pStyle w:val="invulveld"/>
              <w:framePr w:hSpace="0" w:wrap="auto" w:vAnchor="margin" w:xAlign="left" w:yAlign="inline"/>
              <w:numPr>
                <w:ilvl w:val="0"/>
                <w:numId w:val="19"/>
              </w:numPr>
              <w:ind w:left="313" w:hanging="283"/>
              <w:suppressOverlap w:val="0"/>
              <w:rPr>
                <w:i/>
              </w:rPr>
            </w:pPr>
            <w:r>
              <w:rPr>
                <w:i/>
              </w:rPr>
              <w:t xml:space="preserve">waarom het </w:t>
            </w:r>
            <w:r w:rsidRPr="0066467D">
              <w:rPr>
                <w:i/>
              </w:rPr>
              <w:t xml:space="preserve">verlof voor verminderde prestaties wegens </w:t>
            </w:r>
            <w:r>
              <w:rPr>
                <w:i/>
              </w:rPr>
              <w:t>ziekte</w:t>
            </w:r>
            <w:r w:rsidR="00C045C0">
              <w:rPr>
                <w:i/>
              </w:rPr>
              <w:t xml:space="preserve"> wordt aangevraagd</w:t>
            </w:r>
          </w:p>
          <w:p w14:paraId="36C2C934" w14:textId="77777777" w:rsidR="008128EC" w:rsidRPr="003D114E" w:rsidRDefault="00286DB0" w:rsidP="00BD6D60">
            <w:pPr>
              <w:pStyle w:val="invulveld"/>
              <w:framePr w:hSpace="0" w:wrap="auto" w:vAnchor="margin" w:xAlign="left" w:yAlign="inline"/>
              <w:numPr>
                <w:ilvl w:val="0"/>
                <w:numId w:val="19"/>
              </w:numPr>
              <w:spacing w:after="40"/>
              <w:ind w:left="312" w:hanging="284"/>
              <w:suppressOverlap w:val="0"/>
              <w:rPr>
                <w:rStyle w:val="Nadruk"/>
              </w:rPr>
            </w:pPr>
            <w:r w:rsidRPr="0066467D">
              <w:rPr>
                <w:i/>
              </w:rPr>
              <w:t xml:space="preserve">waarom </w:t>
            </w:r>
            <w:r w:rsidR="00A41778">
              <w:rPr>
                <w:i/>
              </w:rPr>
              <w:t>dat</w:t>
            </w:r>
            <w:r w:rsidR="00C045C0">
              <w:rPr>
                <w:i/>
              </w:rPr>
              <w:t xml:space="preserve"> bepaalde percentage en </w:t>
            </w:r>
            <w:r w:rsidR="00A41778">
              <w:rPr>
                <w:i/>
              </w:rPr>
              <w:t>die</w:t>
            </w:r>
            <w:r w:rsidR="00C045C0">
              <w:rPr>
                <w:i/>
              </w:rPr>
              <w:t xml:space="preserve"> </w:t>
            </w:r>
            <w:r w:rsidR="00A41778">
              <w:rPr>
                <w:i/>
              </w:rPr>
              <w:t xml:space="preserve">bepaalde </w:t>
            </w:r>
            <w:r w:rsidR="001A3266">
              <w:rPr>
                <w:i/>
              </w:rPr>
              <w:t>periode worden voorgesteld.</w:t>
            </w:r>
          </w:p>
        </w:tc>
      </w:tr>
      <w:tr w:rsidR="000073A6" w:rsidRPr="003D114E" w14:paraId="1EA3D6DD" w14:textId="77777777" w:rsidTr="00A86289">
        <w:trPr>
          <w:trHeight w:val="3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D95C0" w14:textId="77777777" w:rsidR="002D36C8" w:rsidRPr="004C6E93" w:rsidRDefault="002D36C8" w:rsidP="002D36C8">
            <w:pPr>
              <w:pStyle w:val="leeg"/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6CBE8" w14:textId="77777777" w:rsidR="002D36C8" w:rsidRPr="003D114E" w:rsidRDefault="008128EC" w:rsidP="00A86289">
            <w:pPr>
              <w:jc w:val="right"/>
              <w:rPr>
                <w:rStyle w:val="Zwaar"/>
                <w:b w:val="0"/>
              </w:rPr>
            </w:pPr>
            <w:r>
              <w:t>begin arbeidsongeschiktheid</w:t>
            </w:r>
          </w:p>
        </w:tc>
        <w:tc>
          <w:tcPr>
            <w:tcW w:w="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93EFF" w14:textId="77777777" w:rsidR="002D36C8" w:rsidRPr="003D114E" w:rsidRDefault="002D36C8" w:rsidP="002D36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92B3EC" w14:textId="77777777" w:rsidR="002D36C8" w:rsidRPr="003D114E" w:rsidRDefault="0096482F" w:rsidP="002D36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D36C8">
              <w:instrText xml:space="preserve"> FORMTEXT </w:instrText>
            </w:r>
            <w:r>
              <w:fldChar w:fldCharType="separate"/>
            </w:r>
            <w:r w:rsidR="002D36C8">
              <w:rPr>
                <w:noProof/>
              </w:rPr>
              <w:t> </w:t>
            </w:r>
            <w:r w:rsidR="002D36C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D452C" w14:textId="77777777" w:rsidR="002D36C8" w:rsidRPr="003D114E" w:rsidRDefault="002D36C8" w:rsidP="002D36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353B2" w14:textId="77777777" w:rsidR="002D36C8" w:rsidRPr="003D114E" w:rsidRDefault="0096482F" w:rsidP="002D36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D36C8">
              <w:instrText xml:space="preserve"> FORMTEXT </w:instrText>
            </w:r>
            <w:r>
              <w:fldChar w:fldCharType="separate"/>
            </w:r>
            <w:r w:rsidR="002D36C8">
              <w:rPr>
                <w:noProof/>
              </w:rPr>
              <w:t> </w:t>
            </w:r>
            <w:r w:rsidR="002D36C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E9BAB" w14:textId="77777777" w:rsidR="002D36C8" w:rsidRPr="003D114E" w:rsidRDefault="002D36C8" w:rsidP="002D36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B6DE51" w14:textId="77777777" w:rsidR="002D36C8" w:rsidRPr="003D114E" w:rsidRDefault="0096482F" w:rsidP="002D36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D36C8">
              <w:instrText xml:space="preserve"> FORMTEXT </w:instrText>
            </w:r>
            <w:r>
              <w:fldChar w:fldCharType="separate"/>
            </w:r>
            <w:r w:rsidR="002D36C8">
              <w:rPr>
                <w:noProof/>
              </w:rPr>
              <w:t> </w:t>
            </w:r>
            <w:r w:rsidR="002D36C8">
              <w:rPr>
                <w:noProof/>
              </w:rPr>
              <w:t> </w:t>
            </w:r>
            <w:r w:rsidR="002D36C8">
              <w:rPr>
                <w:noProof/>
              </w:rPr>
              <w:t> </w:t>
            </w:r>
            <w:r w:rsidR="002D36C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B922F" w14:textId="77777777" w:rsidR="002D36C8" w:rsidRPr="003D114E" w:rsidRDefault="002D36C8" w:rsidP="002D36C8">
            <w:pPr>
              <w:pStyle w:val="leeg"/>
              <w:jc w:val="left"/>
            </w:pPr>
          </w:p>
        </w:tc>
      </w:tr>
      <w:tr w:rsidR="00FD41F4" w:rsidRPr="003D114E" w14:paraId="0BDC745E" w14:textId="77777777" w:rsidTr="00A86289">
        <w:trPr>
          <w:trHeight w:val="32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6A232" w14:textId="77777777" w:rsidR="00FD41F4" w:rsidRPr="004C6E93" w:rsidRDefault="00FD41F4" w:rsidP="00FD41F4">
            <w:pPr>
              <w:pStyle w:val="leeg"/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1DB2" w14:textId="77777777" w:rsidR="00FD41F4" w:rsidRPr="003D114E" w:rsidRDefault="00CC1D8F" w:rsidP="000C23ED">
            <w:pPr>
              <w:jc w:val="right"/>
            </w:pPr>
            <w:r>
              <w:t>ziekte</w:t>
            </w:r>
          </w:p>
        </w:tc>
        <w:tc>
          <w:tcPr>
            <w:tcW w:w="7229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352515" w14:textId="77777777" w:rsidR="00FD41F4" w:rsidRPr="003D114E" w:rsidRDefault="0096482F" w:rsidP="00FD41F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41F4">
              <w:instrText xml:space="preserve"> FORMTEXT </w:instrText>
            </w:r>
            <w:r>
              <w:fldChar w:fldCharType="separate"/>
            </w:r>
            <w:r w:rsidR="00FD41F4">
              <w:rPr>
                <w:noProof/>
              </w:rPr>
              <w:t> </w:t>
            </w:r>
            <w:r w:rsidR="00FD41F4">
              <w:rPr>
                <w:noProof/>
              </w:rPr>
              <w:t> </w:t>
            </w:r>
            <w:r w:rsidR="00FD41F4">
              <w:rPr>
                <w:noProof/>
              </w:rPr>
              <w:t> </w:t>
            </w:r>
            <w:r w:rsidR="00FD41F4">
              <w:rPr>
                <w:noProof/>
              </w:rPr>
              <w:t> </w:t>
            </w:r>
            <w:r w:rsidR="00FD41F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23ED" w:rsidRPr="003D114E" w14:paraId="643827DA" w14:textId="77777777" w:rsidTr="00A86289">
        <w:trPr>
          <w:trHeight w:val="329"/>
        </w:trPr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8F68B" w14:textId="77777777" w:rsidR="000C23ED" w:rsidRPr="004C6E93" w:rsidRDefault="000C23ED" w:rsidP="00AC3BAB">
            <w:pPr>
              <w:pStyle w:val="leeg"/>
            </w:pPr>
          </w:p>
        </w:tc>
        <w:tc>
          <w:tcPr>
            <w:tcW w:w="2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6F569" w14:textId="77777777" w:rsidR="000C23ED" w:rsidRPr="003D114E" w:rsidRDefault="000C23ED" w:rsidP="00AC3BAB">
            <w:pPr>
              <w:jc w:val="right"/>
            </w:pPr>
            <w:r>
              <w:t>omstandige motivering</w:t>
            </w:r>
          </w:p>
        </w:tc>
        <w:tc>
          <w:tcPr>
            <w:tcW w:w="7229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C1787D" w14:textId="77777777" w:rsidR="000C23ED" w:rsidRPr="003D114E" w:rsidRDefault="0096482F" w:rsidP="00AC3B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23ED">
              <w:instrText xml:space="preserve"> FORMTEXT </w:instrText>
            </w:r>
            <w:r>
              <w:fldChar w:fldCharType="separate"/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23ED" w:rsidRPr="003D114E" w14:paraId="77296D61" w14:textId="77777777" w:rsidTr="00A86289">
        <w:trPr>
          <w:trHeight w:val="329"/>
        </w:trPr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DCB3B" w14:textId="77777777" w:rsidR="000C23ED" w:rsidRPr="004C6E93" w:rsidRDefault="000C23ED" w:rsidP="00AC3BAB">
            <w:pPr>
              <w:pStyle w:val="leeg"/>
            </w:pPr>
          </w:p>
        </w:tc>
        <w:tc>
          <w:tcPr>
            <w:tcW w:w="2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A8BFE" w14:textId="77777777" w:rsidR="000C23ED" w:rsidRPr="003D114E" w:rsidRDefault="000C23ED" w:rsidP="00AC3BAB">
            <w:pPr>
              <w:jc w:val="right"/>
            </w:pPr>
          </w:p>
        </w:tc>
        <w:tc>
          <w:tcPr>
            <w:tcW w:w="7229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E98F41" w14:textId="77777777" w:rsidR="000C23ED" w:rsidRPr="003D114E" w:rsidRDefault="0096482F" w:rsidP="00AC3B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23ED">
              <w:instrText xml:space="preserve"> FORMTEXT </w:instrText>
            </w:r>
            <w:r>
              <w:fldChar w:fldCharType="separate"/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23ED" w:rsidRPr="003D114E" w14:paraId="59396C29" w14:textId="77777777" w:rsidTr="00A86289">
        <w:trPr>
          <w:trHeight w:val="329"/>
        </w:trPr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607FF" w14:textId="77777777" w:rsidR="000C23ED" w:rsidRPr="004C6E93" w:rsidRDefault="000C23ED" w:rsidP="00AC3BAB">
            <w:pPr>
              <w:pStyle w:val="leeg"/>
            </w:pPr>
          </w:p>
        </w:tc>
        <w:tc>
          <w:tcPr>
            <w:tcW w:w="2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D6885" w14:textId="77777777" w:rsidR="000C23ED" w:rsidRPr="003D114E" w:rsidRDefault="000C23ED" w:rsidP="00AC3BAB">
            <w:pPr>
              <w:jc w:val="right"/>
            </w:pPr>
          </w:p>
        </w:tc>
        <w:tc>
          <w:tcPr>
            <w:tcW w:w="7229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1FC0EF" w14:textId="77777777" w:rsidR="000C23ED" w:rsidRPr="003D114E" w:rsidRDefault="0096482F" w:rsidP="00AC3B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23ED">
              <w:instrText xml:space="preserve"> FORMTEXT </w:instrText>
            </w:r>
            <w:r>
              <w:fldChar w:fldCharType="separate"/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23ED" w:rsidRPr="003D114E" w14:paraId="30EF9CDE" w14:textId="77777777" w:rsidTr="00A86289">
        <w:trPr>
          <w:trHeight w:val="329"/>
        </w:trPr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74AD9" w14:textId="77777777" w:rsidR="000C23ED" w:rsidRPr="004C6E93" w:rsidRDefault="000C23ED" w:rsidP="00AC3BAB">
            <w:pPr>
              <w:pStyle w:val="leeg"/>
            </w:pPr>
          </w:p>
        </w:tc>
        <w:tc>
          <w:tcPr>
            <w:tcW w:w="2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F142A" w14:textId="77777777" w:rsidR="000C23ED" w:rsidRPr="003D114E" w:rsidRDefault="000C23ED" w:rsidP="00AC3BAB">
            <w:pPr>
              <w:jc w:val="right"/>
            </w:pPr>
          </w:p>
        </w:tc>
        <w:tc>
          <w:tcPr>
            <w:tcW w:w="7229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B564FB" w14:textId="77777777" w:rsidR="000C23ED" w:rsidRPr="003D114E" w:rsidRDefault="0096482F" w:rsidP="00AC3B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23ED">
              <w:instrText xml:space="preserve"> FORMTEXT </w:instrText>
            </w:r>
            <w:r>
              <w:fldChar w:fldCharType="separate"/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 w:rsidR="000C23E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1C8A" w:rsidRPr="003D114E" w14:paraId="090995F1" w14:textId="77777777" w:rsidTr="0001532B">
        <w:trPr>
          <w:trHeight w:hRule="exact" w:val="255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1C683" w14:textId="77777777" w:rsidR="00D11C8A" w:rsidRPr="003D114E" w:rsidRDefault="00D11C8A" w:rsidP="0001532B"/>
        </w:tc>
      </w:tr>
      <w:tr w:rsidR="00D11C8A" w:rsidRPr="003D114E" w14:paraId="00BCBD16" w14:textId="77777777" w:rsidTr="00BD6D60">
        <w:trPr>
          <w:trHeight w:hRule="exact" w:val="39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9E5E3" w14:textId="77777777" w:rsidR="00D11C8A" w:rsidRPr="003D114E" w:rsidRDefault="00D11C8A" w:rsidP="00D11C8A">
            <w:pPr>
              <w:pStyle w:val="leeg"/>
            </w:pPr>
          </w:p>
        </w:tc>
        <w:tc>
          <w:tcPr>
            <w:tcW w:w="987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F851D2B" w14:textId="77777777" w:rsidR="00D11C8A" w:rsidRPr="003D114E" w:rsidRDefault="00D11C8A" w:rsidP="00D11C8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Periode </w:t>
            </w:r>
            <w:r w:rsidR="000C23ED">
              <w:rPr>
                <w:rFonts w:cs="Calibri"/>
              </w:rPr>
              <w:t xml:space="preserve">van het </w:t>
            </w:r>
            <w:r>
              <w:rPr>
                <w:rFonts w:cs="Calibri"/>
              </w:rPr>
              <w:t>verlof</w:t>
            </w:r>
            <w:r w:rsidR="000C23ED">
              <w:rPr>
                <w:rFonts w:cs="Calibri"/>
              </w:rPr>
              <w:t xml:space="preserve"> voor</w:t>
            </w:r>
            <w:r>
              <w:rPr>
                <w:rFonts w:cs="Calibri"/>
              </w:rPr>
              <w:t xml:space="preserve"> verminderde prestaties</w:t>
            </w:r>
          </w:p>
        </w:tc>
      </w:tr>
      <w:tr w:rsidR="00286DB0" w:rsidRPr="003D114E" w14:paraId="3F2B6DA3" w14:textId="77777777" w:rsidTr="00AC3BAB">
        <w:trPr>
          <w:trHeight w:hRule="exact" w:val="113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EACE3" w14:textId="77777777" w:rsidR="00286DB0" w:rsidRPr="003D114E" w:rsidRDefault="00286DB0" w:rsidP="00AC3BA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286DB0" w:rsidRPr="003D114E" w14:paraId="0B837451" w14:textId="77777777" w:rsidTr="00BD6D60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9DE1C" w14:textId="77777777" w:rsidR="00286DB0" w:rsidRPr="0066467D" w:rsidRDefault="00286DB0" w:rsidP="00AC3BA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A8E1E" w14:textId="77777777" w:rsidR="00596E43" w:rsidRDefault="00286DB0" w:rsidP="00AC3BAB">
            <w:pPr>
              <w:pStyle w:val="Aanwijzing"/>
            </w:pPr>
            <w:r>
              <w:t>Het te presteren percentage moet minimaal 50% bedragen van een ambt met volledige prestaties.</w:t>
            </w:r>
            <w:r w:rsidR="00596E43">
              <w:t xml:space="preserve"> </w:t>
            </w:r>
          </w:p>
          <w:p w14:paraId="41DB0CB6" w14:textId="77777777" w:rsidR="00286DB0" w:rsidRPr="003D114E" w:rsidRDefault="00596E43" w:rsidP="00BD6D60">
            <w:pPr>
              <w:pStyle w:val="Aanwijzing"/>
              <w:spacing w:after="40"/>
              <w:rPr>
                <w:rStyle w:val="Nadruk"/>
              </w:rPr>
            </w:pPr>
            <w:r w:rsidRPr="00BD6D60">
              <w:rPr>
                <w:b/>
              </w:rPr>
              <w:t>Opgelet!</w:t>
            </w:r>
            <w:r>
              <w:t xml:space="preserve"> Bij ‘volledige werkhervatting’ vult u de vermoedelijke datum in waarop het personeelslid zijn werk volledig kan hervatten. Die datum is verplicht.</w:t>
            </w:r>
          </w:p>
        </w:tc>
      </w:tr>
      <w:tr w:rsidR="00FB197A" w:rsidRPr="003D114E" w14:paraId="007E82E6" w14:textId="77777777" w:rsidTr="00BD6D60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204DE" w14:textId="77777777" w:rsidR="00FB197A" w:rsidRPr="004C6E93" w:rsidRDefault="00FB197A" w:rsidP="00ED55C5">
            <w:pPr>
              <w:pStyle w:val="leeg"/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19064" w14:textId="77777777" w:rsidR="00FB197A" w:rsidRPr="003D114E" w:rsidRDefault="00FB197A" w:rsidP="00ED55C5">
            <w:pPr>
              <w:jc w:val="right"/>
            </w:pPr>
            <w:r>
              <w:t>periode: van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D1AB5" w14:textId="77777777" w:rsidR="00FB197A" w:rsidRPr="003D114E" w:rsidRDefault="00FB197A" w:rsidP="00ED55C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964515" w14:textId="77777777" w:rsidR="00FB197A" w:rsidRPr="003D114E" w:rsidRDefault="0096482F" w:rsidP="00ED55C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197A">
              <w:instrText xml:space="preserve"> FORMTEXT </w:instrText>
            </w:r>
            <w:r>
              <w:fldChar w:fldCharType="separate"/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4FA5E" w14:textId="77777777" w:rsidR="00FB197A" w:rsidRPr="003D114E" w:rsidRDefault="00FB197A" w:rsidP="00ED55C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65A36B" w14:textId="77777777" w:rsidR="00FB197A" w:rsidRPr="003D114E" w:rsidRDefault="0096482F" w:rsidP="00ED55C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197A">
              <w:instrText xml:space="preserve"> FORMTEXT </w:instrText>
            </w:r>
            <w:r>
              <w:fldChar w:fldCharType="separate"/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0D59" w14:textId="77777777" w:rsidR="00FB197A" w:rsidRPr="003D114E" w:rsidRDefault="00FB197A" w:rsidP="00ED55C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BE221" w14:textId="77777777" w:rsidR="00FB197A" w:rsidRPr="003D114E" w:rsidRDefault="0096482F" w:rsidP="00ED55C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B197A">
              <w:instrText xml:space="preserve"> FORMTEXT </w:instrText>
            </w:r>
            <w:r>
              <w:fldChar w:fldCharType="separate"/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EDACF" w14:textId="77777777" w:rsidR="00FB197A" w:rsidRPr="003D114E" w:rsidRDefault="00FB197A" w:rsidP="00ED55C5">
            <w:pPr>
              <w:jc w:val="right"/>
            </w:pPr>
            <w:r w:rsidRPr="003D114E">
              <w:t>tot en met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D3AB4" w14:textId="77777777" w:rsidR="00FB197A" w:rsidRPr="003D114E" w:rsidRDefault="00FB197A" w:rsidP="00ED55C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1B67A" w14:textId="77777777" w:rsidR="00FB197A" w:rsidRPr="003D114E" w:rsidRDefault="0096482F" w:rsidP="00ED55C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197A">
              <w:instrText xml:space="preserve"> FORMTEXT </w:instrText>
            </w:r>
            <w:r>
              <w:fldChar w:fldCharType="separate"/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22ACF" w14:textId="77777777" w:rsidR="00FB197A" w:rsidRPr="003D114E" w:rsidRDefault="00FB197A" w:rsidP="00ED55C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F1126C" w14:textId="77777777" w:rsidR="00FB197A" w:rsidRPr="003D114E" w:rsidRDefault="0096482F" w:rsidP="00ED55C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197A">
              <w:instrText xml:space="preserve"> FORMTEXT </w:instrText>
            </w:r>
            <w:r>
              <w:fldChar w:fldCharType="separate"/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C998A" w14:textId="77777777" w:rsidR="00FB197A" w:rsidRPr="003D114E" w:rsidRDefault="00FB197A" w:rsidP="00ED55C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7AFE66" w14:textId="77777777" w:rsidR="00FB197A" w:rsidRPr="003D114E" w:rsidRDefault="0096482F" w:rsidP="00ED55C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B197A">
              <w:instrText xml:space="preserve"> FORMTEXT </w:instrText>
            </w:r>
            <w:r>
              <w:fldChar w:fldCharType="separate"/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BD3" w:rsidRPr="003D114E" w14:paraId="59E7DBB2" w14:textId="77777777" w:rsidTr="00BD6D60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05DFE" w14:textId="77777777" w:rsidR="00140BD3" w:rsidRPr="004C6E93" w:rsidRDefault="00140BD3" w:rsidP="00BD6D60">
            <w:pPr>
              <w:jc w:val="right"/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281BC" w14:textId="77777777" w:rsidR="00140BD3" w:rsidRPr="003D114E" w:rsidRDefault="00140BD3" w:rsidP="008C5507">
            <w:pPr>
              <w:jc w:val="right"/>
            </w:pPr>
            <w:r>
              <w:t>te presteren percentage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C7F1EF" w14:textId="77777777" w:rsidR="00140BD3" w:rsidRPr="003D114E" w:rsidRDefault="0096482F" w:rsidP="008C55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40BD3">
              <w:instrText xml:space="preserve"> FORMTEXT </w:instrText>
            </w:r>
            <w:r>
              <w:fldChar w:fldCharType="separate"/>
            </w:r>
            <w:r w:rsidR="00140BD3">
              <w:rPr>
                <w:noProof/>
              </w:rPr>
              <w:t> </w:t>
            </w:r>
            <w:r w:rsidR="00140BD3">
              <w:rPr>
                <w:noProof/>
              </w:rPr>
              <w:t> </w:t>
            </w:r>
            <w:r w:rsidR="00140B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93DE1" w14:textId="77777777" w:rsidR="00140BD3" w:rsidRPr="003D114E" w:rsidRDefault="00140BD3" w:rsidP="008C5507">
            <w:pPr>
              <w:pStyle w:val="invulveld"/>
              <w:framePr w:hSpace="0" w:wrap="auto" w:vAnchor="margin" w:xAlign="left" w:yAlign="inline"/>
              <w:suppressOverlap w:val="0"/>
            </w:pPr>
            <w:r>
              <w:t>%</w:t>
            </w:r>
          </w:p>
        </w:tc>
      </w:tr>
      <w:tr w:rsidR="00FB197A" w:rsidRPr="003D114E" w14:paraId="6B7A7A90" w14:textId="77777777" w:rsidTr="00BD6D60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41847" w14:textId="77777777" w:rsidR="00FB197A" w:rsidRPr="004C6E93" w:rsidRDefault="00FB197A" w:rsidP="00ED55C5">
            <w:pPr>
              <w:pStyle w:val="leeg"/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422BF" w14:textId="77777777" w:rsidR="00FB197A" w:rsidRPr="003D114E" w:rsidRDefault="00FB197A" w:rsidP="00ED55C5">
            <w:pPr>
              <w:jc w:val="right"/>
              <w:rPr>
                <w:rStyle w:val="Zwaar"/>
                <w:b w:val="0"/>
              </w:rPr>
            </w:pPr>
            <w:r>
              <w:t>volledige werkhervatting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5FA1E" w14:textId="77777777" w:rsidR="00FB197A" w:rsidRPr="003D114E" w:rsidRDefault="00FB197A" w:rsidP="00ED55C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C906C6" w14:textId="77777777" w:rsidR="00FB197A" w:rsidRPr="003D114E" w:rsidRDefault="0096482F" w:rsidP="00ED55C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197A">
              <w:instrText xml:space="preserve"> FORMTEXT </w:instrText>
            </w:r>
            <w:r>
              <w:fldChar w:fldCharType="separate"/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5A469" w14:textId="77777777" w:rsidR="00FB197A" w:rsidRPr="003D114E" w:rsidRDefault="00FB197A" w:rsidP="00ED55C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5118BF" w14:textId="77777777" w:rsidR="00FB197A" w:rsidRPr="003D114E" w:rsidRDefault="0096482F" w:rsidP="00ED55C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197A">
              <w:instrText xml:space="preserve"> FORMTEXT </w:instrText>
            </w:r>
            <w:r>
              <w:fldChar w:fldCharType="separate"/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F57F6" w14:textId="77777777" w:rsidR="00FB197A" w:rsidRPr="003D114E" w:rsidRDefault="00FB197A" w:rsidP="00ED55C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4E6CE1" w14:textId="77777777" w:rsidR="00FB197A" w:rsidRPr="003D114E" w:rsidRDefault="0096482F" w:rsidP="00ED55C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B197A">
              <w:instrText xml:space="preserve"> FORMTEXT </w:instrText>
            </w:r>
            <w:r>
              <w:fldChar w:fldCharType="separate"/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 w:rsidR="00FB197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3DEE4" w14:textId="77777777" w:rsidR="00FB197A" w:rsidRPr="003D114E" w:rsidRDefault="00FB197A" w:rsidP="00ED55C5">
            <w:pPr>
              <w:pStyle w:val="leeg"/>
              <w:jc w:val="left"/>
            </w:pPr>
          </w:p>
        </w:tc>
      </w:tr>
      <w:tr w:rsidR="00140BD3" w:rsidRPr="003D114E" w14:paraId="69243E54" w14:textId="77777777" w:rsidTr="008C5507">
        <w:trPr>
          <w:trHeight w:hRule="exact" w:val="340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CC6D2" w14:textId="77777777" w:rsidR="00140BD3" w:rsidRPr="003D114E" w:rsidRDefault="00140BD3" w:rsidP="00BD6D60">
            <w:pPr>
              <w:rPr>
                <w:color w:val="FFFFFF"/>
              </w:rPr>
            </w:pPr>
          </w:p>
        </w:tc>
      </w:tr>
      <w:tr w:rsidR="00140BD3" w:rsidRPr="003D114E" w14:paraId="4E07BF61" w14:textId="77777777" w:rsidTr="008570FB">
        <w:trPr>
          <w:trHeight w:hRule="exact" w:val="39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806C4" w14:textId="77777777" w:rsidR="00140BD3" w:rsidRPr="003D114E" w:rsidRDefault="00140BD3" w:rsidP="009724B4">
            <w:pPr>
              <w:pStyle w:val="leeg"/>
            </w:pPr>
          </w:p>
        </w:tc>
        <w:tc>
          <w:tcPr>
            <w:tcW w:w="987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DA85668" w14:textId="77777777" w:rsidR="00140BD3" w:rsidRPr="003D114E" w:rsidRDefault="00140BD3" w:rsidP="008C55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140BD3" w:rsidRPr="003D114E" w14:paraId="00DB49CE" w14:textId="77777777" w:rsidTr="008C5507">
        <w:trPr>
          <w:trHeight w:hRule="exact" w:val="113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5BFC9" w14:textId="77777777" w:rsidR="00140BD3" w:rsidRPr="003D114E" w:rsidRDefault="00140BD3" w:rsidP="008C5507">
            <w:pPr>
              <w:pStyle w:val="leeg"/>
            </w:pPr>
          </w:p>
        </w:tc>
      </w:tr>
      <w:tr w:rsidR="00140BD3" w:rsidRPr="003D114E" w14:paraId="632FBD89" w14:textId="77777777" w:rsidTr="008570FB">
        <w:trPr>
          <w:trHeight w:val="56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17C2" w14:textId="77777777" w:rsidR="00140BD3" w:rsidRPr="004C6E93" w:rsidRDefault="00140BD3" w:rsidP="008C5507">
            <w:pPr>
              <w:pStyle w:val="leeg"/>
            </w:pPr>
          </w:p>
        </w:tc>
        <w:tc>
          <w:tcPr>
            <w:tcW w:w="5197" w:type="dxa"/>
            <w:gridSpan w:val="21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9BB68F5" w14:textId="77777777" w:rsidR="00140BD3" w:rsidRPr="007D070B" w:rsidRDefault="00140BD3" w:rsidP="008570FB">
            <w:pPr>
              <w:pStyle w:val="rechts"/>
              <w:rPr>
                <w:rStyle w:val="Nadruk"/>
              </w:rPr>
            </w:pPr>
            <w:r w:rsidRPr="007D070B">
              <w:rPr>
                <w:rStyle w:val="Nadruk"/>
              </w:rPr>
              <w:t>Druk in het vak hiernaast uw stempel</w:t>
            </w:r>
            <w:r>
              <w:rPr>
                <w:rStyle w:val="Nadruk"/>
              </w:rPr>
              <w:t xml:space="preserve"> en RIZIV-nummer</w:t>
            </w:r>
            <w:r w:rsidRPr="007D070B">
              <w:rPr>
                <w:rStyle w:val="Nadruk"/>
              </w:rPr>
              <w:t xml:space="preserve"> af.</w:t>
            </w:r>
          </w:p>
        </w:tc>
        <w:tc>
          <w:tcPr>
            <w:tcW w:w="4675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B67192" w14:textId="77777777" w:rsidR="00140BD3" w:rsidRPr="003D114E" w:rsidRDefault="00140BD3" w:rsidP="008C5507"/>
        </w:tc>
      </w:tr>
      <w:tr w:rsidR="00140BD3" w:rsidRPr="003D114E" w14:paraId="7C54A47D" w14:textId="77777777" w:rsidTr="008570FB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72642" w14:textId="77777777" w:rsidR="00140BD3" w:rsidRPr="004C6E93" w:rsidRDefault="00140BD3" w:rsidP="008C5507">
            <w:pPr>
              <w:pStyle w:val="leeg"/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384A0" w14:textId="77777777" w:rsidR="00140BD3" w:rsidRPr="003D114E" w:rsidRDefault="00140BD3" w:rsidP="008C5507">
            <w:pPr>
              <w:jc w:val="right"/>
            </w:pPr>
            <w:r w:rsidRPr="003D114E">
              <w:t>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3AF04" w14:textId="77777777" w:rsidR="00140BD3" w:rsidRPr="003D114E" w:rsidRDefault="00140BD3" w:rsidP="008C550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ADEB78" w14:textId="77777777" w:rsidR="00140BD3" w:rsidRPr="003D114E" w:rsidRDefault="0096482F" w:rsidP="008C55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40BD3">
              <w:instrText xml:space="preserve"> FORMTEXT </w:instrText>
            </w:r>
            <w:r>
              <w:fldChar w:fldCharType="separate"/>
            </w:r>
            <w:r w:rsidR="00140BD3">
              <w:rPr>
                <w:noProof/>
              </w:rPr>
              <w:t> </w:t>
            </w:r>
            <w:r w:rsidR="00140B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F2B38" w14:textId="77777777" w:rsidR="00140BD3" w:rsidRPr="003D114E" w:rsidRDefault="00140BD3" w:rsidP="008C550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99C7E6" w14:textId="77777777" w:rsidR="00140BD3" w:rsidRPr="003D114E" w:rsidRDefault="0096482F" w:rsidP="008C55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40BD3">
              <w:instrText xml:space="preserve"> FORMTEXT </w:instrText>
            </w:r>
            <w:r>
              <w:fldChar w:fldCharType="separate"/>
            </w:r>
            <w:r w:rsidR="00140BD3">
              <w:rPr>
                <w:noProof/>
              </w:rPr>
              <w:t> </w:t>
            </w:r>
            <w:r w:rsidR="00140B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6CA7A" w14:textId="77777777" w:rsidR="00140BD3" w:rsidRPr="003D114E" w:rsidRDefault="00140BD3" w:rsidP="008C550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9E270FA" w14:textId="77777777" w:rsidR="00140BD3" w:rsidRPr="003D114E" w:rsidRDefault="0096482F" w:rsidP="008C55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40BD3">
              <w:instrText xml:space="preserve"> FORMTEXT </w:instrText>
            </w:r>
            <w:r>
              <w:fldChar w:fldCharType="separate"/>
            </w:r>
            <w:r w:rsidR="00140BD3">
              <w:rPr>
                <w:noProof/>
              </w:rPr>
              <w:t> </w:t>
            </w:r>
            <w:r w:rsidR="00140BD3">
              <w:rPr>
                <w:noProof/>
              </w:rPr>
              <w:t> </w:t>
            </w:r>
            <w:r w:rsidR="00140BD3">
              <w:rPr>
                <w:noProof/>
              </w:rPr>
              <w:t> </w:t>
            </w:r>
            <w:r w:rsidR="00140B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F150BAD" w14:textId="77777777" w:rsidR="00140BD3" w:rsidRPr="003D114E" w:rsidRDefault="00140BD3" w:rsidP="008C5507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675" w:type="dxa"/>
            <w:gridSpan w:val="1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DB20F" w14:textId="77777777" w:rsidR="00140BD3" w:rsidRPr="003D114E" w:rsidRDefault="00140BD3" w:rsidP="008C5507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140BD3" w:rsidRPr="003D114E" w14:paraId="0888925D" w14:textId="77777777" w:rsidTr="008570FB">
        <w:trPr>
          <w:trHeight w:val="624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754B5" w14:textId="77777777" w:rsidR="00140BD3" w:rsidRPr="004C6E93" w:rsidRDefault="00140BD3" w:rsidP="008C5507">
            <w:pPr>
              <w:pStyle w:val="leeg"/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982FD" w14:textId="77777777" w:rsidR="00140BD3" w:rsidRPr="003D114E" w:rsidRDefault="00140BD3" w:rsidP="008C5507">
            <w:pPr>
              <w:spacing w:after="80"/>
              <w:jc w:val="right"/>
            </w:pPr>
            <w:r w:rsidRPr="003D114E">
              <w:t>handtekening</w:t>
            </w:r>
          </w:p>
        </w:tc>
        <w:tc>
          <w:tcPr>
            <w:tcW w:w="3133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EE2F895" w14:textId="77777777" w:rsidR="00140BD3" w:rsidRPr="003D114E" w:rsidRDefault="0096482F" w:rsidP="008C5507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40BD3" w:rsidRPr="003D114E">
              <w:instrText xml:space="preserve"> FORMTEXT </w:instrText>
            </w:r>
            <w:r w:rsidRPr="003D114E">
              <w:fldChar w:fldCharType="separate"/>
            </w:r>
            <w:r w:rsidR="00140BD3" w:rsidRPr="003D114E">
              <w:t> </w:t>
            </w:r>
            <w:r w:rsidR="00140BD3" w:rsidRPr="003D114E">
              <w:t> </w:t>
            </w:r>
            <w:r w:rsidR="00140BD3" w:rsidRPr="003D114E">
              <w:t> </w:t>
            </w:r>
            <w:r w:rsidR="00140BD3" w:rsidRPr="003D114E">
              <w:t> </w:t>
            </w:r>
            <w:r w:rsidR="00140BD3"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4672959" w14:textId="77777777" w:rsidR="00140BD3" w:rsidRPr="003D114E" w:rsidRDefault="00140BD3" w:rsidP="008C5507"/>
        </w:tc>
        <w:tc>
          <w:tcPr>
            <w:tcW w:w="4675" w:type="dxa"/>
            <w:gridSpan w:val="1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A9FE2C" w14:textId="77777777" w:rsidR="00140BD3" w:rsidRPr="003D114E" w:rsidRDefault="00140BD3" w:rsidP="008C5507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7A63ABFC" w14:textId="77777777" w:rsidR="00140BD3" w:rsidRPr="0066467D" w:rsidRDefault="00140BD3" w:rsidP="008570FB">
      <w:pPr>
        <w:rPr>
          <w:sz w:val="2"/>
          <w:szCs w:val="2"/>
        </w:rPr>
      </w:pPr>
    </w:p>
    <w:sectPr w:rsidR="00140BD3" w:rsidRPr="0066467D" w:rsidSect="001F7E4E">
      <w:footerReference w:type="default" r:id="rId14"/>
      <w:footerReference w:type="first" r:id="rId15"/>
      <w:pgSz w:w="11906" w:h="16838" w:code="9"/>
      <w:pgMar w:top="680" w:right="680" w:bottom="85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92BC6" w14:textId="77777777" w:rsidR="0065369D" w:rsidRDefault="0065369D" w:rsidP="008E174D">
      <w:r>
        <w:separator/>
      </w:r>
    </w:p>
  </w:endnote>
  <w:endnote w:type="continuationSeparator" w:id="0">
    <w:p w14:paraId="486C653D" w14:textId="77777777" w:rsidR="0065369D" w:rsidRDefault="0065369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5CD1D" w14:textId="77777777" w:rsidR="006901F6" w:rsidRPr="002074B5" w:rsidRDefault="002074B5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2074B5">
      <w:rPr>
        <w:sz w:val="18"/>
        <w:szCs w:val="18"/>
      </w:rPr>
      <w:t>Plan voor een verlof voor verminderde prestaties wegens ziekte met het oog op het volledig hernemen van de opdracht</w:t>
    </w:r>
    <w:r w:rsidR="006901F6" w:rsidRPr="002074B5">
      <w:rPr>
        <w:sz w:val="18"/>
        <w:szCs w:val="18"/>
      </w:rPr>
      <w:t xml:space="preserve"> -</w:t>
    </w:r>
    <w:r w:rsidR="006901F6" w:rsidRPr="003E02FB">
      <w:rPr>
        <w:sz w:val="18"/>
        <w:szCs w:val="18"/>
      </w:rPr>
      <w:t xml:space="preserve"> pagina </w:t>
    </w:r>
    <w:r w:rsidR="0096482F" w:rsidRPr="003E02FB">
      <w:rPr>
        <w:sz w:val="18"/>
        <w:szCs w:val="18"/>
      </w:rPr>
      <w:fldChar w:fldCharType="begin"/>
    </w:r>
    <w:r w:rsidR="006901F6" w:rsidRPr="003E02FB">
      <w:rPr>
        <w:sz w:val="18"/>
        <w:szCs w:val="18"/>
      </w:rPr>
      <w:instrText xml:space="preserve"> PAGE </w:instrText>
    </w:r>
    <w:r w:rsidR="0096482F" w:rsidRPr="003E02FB">
      <w:rPr>
        <w:sz w:val="18"/>
        <w:szCs w:val="18"/>
      </w:rPr>
      <w:fldChar w:fldCharType="separate"/>
    </w:r>
    <w:r w:rsidR="00D857B7">
      <w:rPr>
        <w:noProof/>
        <w:sz w:val="18"/>
        <w:szCs w:val="18"/>
      </w:rPr>
      <w:t>2</w:t>
    </w:r>
    <w:r w:rsidR="0096482F" w:rsidRPr="003E02FB">
      <w:rPr>
        <w:sz w:val="18"/>
        <w:szCs w:val="18"/>
      </w:rPr>
      <w:fldChar w:fldCharType="end"/>
    </w:r>
    <w:r w:rsidR="006901F6" w:rsidRPr="003E02FB">
      <w:rPr>
        <w:sz w:val="18"/>
        <w:szCs w:val="18"/>
      </w:rPr>
      <w:t xml:space="preserve"> van </w:t>
    </w:r>
    <w:r w:rsidR="0096482F" w:rsidRPr="00A72903">
      <w:rPr>
        <w:sz w:val="18"/>
        <w:szCs w:val="18"/>
      </w:rPr>
      <w:fldChar w:fldCharType="begin"/>
    </w:r>
    <w:r w:rsidR="004708F0" w:rsidRPr="00A72903">
      <w:rPr>
        <w:sz w:val="18"/>
        <w:szCs w:val="18"/>
      </w:rPr>
      <w:instrText xml:space="preserve"> NUMPAGES </w:instrText>
    </w:r>
    <w:r w:rsidR="0096482F" w:rsidRPr="00A72903">
      <w:rPr>
        <w:sz w:val="18"/>
        <w:szCs w:val="18"/>
      </w:rPr>
      <w:fldChar w:fldCharType="separate"/>
    </w:r>
    <w:r w:rsidR="00D857B7">
      <w:rPr>
        <w:noProof/>
        <w:sz w:val="18"/>
        <w:szCs w:val="18"/>
      </w:rPr>
      <w:t>2</w:t>
    </w:r>
    <w:r w:rsidR="0096482F" w:rsidRPr="00A7290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AA383" w14:textId="77777777" w:rsidR="006901F6" w:rsidRPr="00594054" w:rsidRDefault="0095182D" w:rsidP="004708F0">
    <w:pPr>
      <w:pStyle w:val="Voettekst"/>
      <w:tabs>
        <w:tab w:val="clear" w:pos="4536"/>
        <w:tab w:val="clear" w:pos="9072"/>
        <w:tab w:val="left" w:pos="7938"/>
      </w:tabs>
      <w:ind w:left="284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1DB31D9F" wp14:editId="7B840D50">
          <wp:simplePos x="0" y="0"/>
          <wp:positionH relativeFrom="column">
            <wp:posOffset>87630</wp:posOffset>
          </wp:positionH>
          <wp:positionV relativeFrom="paragraph">
            <wp:posOffset>75565</wp:posOffset>
          </wp:positionV>
          <wp:extent cx="1905285" cy="429905"/>
          <wp:effectExtent l="0" t="0" r="0" b="0"/>
          <wp:wrapNone/>
          <wp:docPr id="3" name="Image 2" descr="VVPLANG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PLANG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285" cy="42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08F0">
      <w:rPr>
        <w:noProof/>
        <w:lang w:val="nl-NL" w:eastAsia="nl-NL"/>
      </w:rPr>
      <w:tab/>
    </w:r>
    <w:r w:rsidR="004708F0">
      <w:rPr>
        <w:noProof/>
        <w:lang w:eastAsia="nl-BE"/>
      </w:rPr>
      <w:drawing>
        <wp:inline distT="0" distB="0" distL="0" distR="0" wp14:anchorId="13FFAAE1" wp14:editId="524B341B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544" cy="5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D4C1D" w14:textId="77777777" w:rsidR="0065369D" w:rsidRDefault="0065369D" w:rsidP="008E174D">
      <w:r>
        <w:separator/>
      </w:r>
    </w:p>
  </w:footnote>
  <w:footnote w:type="continuationSeparator" w:id="0">
    <w:p w14:paraId="6D31EAAE" w14:textId="77777777" w:rsidR="0065369D" w:rsidRDefault="0065369D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17772D"/>
    <w:multiLevelType w:val="hybridMultilevel"/>
    <w:tmpl w:val="8B409634"/>
    <w:lvl w:ilvl="0" w:tplc="1D909AFC">
      <w:start w:val="1"/>
      <w:numFmt w:val="bullet"/>
      <w:lvlText w:val="-"/>
      <w:lvlJc w:val="left"/>
      <w:pPr>
        <w:ind w:left="748" w:hanging="360"/>
      </w:pPr>
      <w:rPr>
        <w:rFonts w:ascii="Arial" w:hAnsi="Arial" w:hint="default"/>
        <w:b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87ED4"/>
    <w:multiLevelType w:val="hybridMultilevel"/>
    <w:tmpl w:val="ADE00810"/>
    <w:lvl w:ilvl="0" w:tplc="987AE82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C766A"/>
    <w:multiLevelType w:val="hybridMultilevel"/>
    <w:tmpl w:val="BCC6B1EC"/>
    <w:lvl w:ilvl="0" w:tplc="EA229B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5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8FF"/>
    <w:rsid w:val="0000345C"/>
    <w:rsid w:val="000073A6"/>
    <w:rsid w:val="00007912"/>
    <w:rsid w:val="00010EDF"/>
    <w:rsid w:val="000148EB"/>
    <w:rsid w:val="00014A55"/>
    <w:rsid w:val="0001532B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660"/>
    <w:rsid w:val="0005708D"/>
    <w:rsid w:val="00057DEA"/>
    <w:rsid w:val="00062D04"/>
    <w:rsid w:val="00065AAB"/>
    <w:rsid w:val="000712A6"/>
    <w:rsid w:val="000729C1"/>
    <w:rsid w:val="00073BEF"/>
    <w:rsid w:val="000753A0"/>
    <w:rsid w:val="00077C6F"/>
    <w:rsid w:val="00084E5E"/>
    <w:rsid w:val="00091A4B"/>
    <w:rsid w:val="00091ACB"/>
    <w:rsid w:val="00091BDC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23ED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1EC7"/>
    <w:rsid w:val="00102681"/>
    <w:rsid w:val="00104E77"/>
    <w:rsid w:val="001067DA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BD3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266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3FA5"/>
    <w:rsid w:val="001D4C9A"/>
    <w:rsid w:val="001D51C2"/>
    <w:rsid w:val="001E17D4"/>
    <w:rsid w:val="001E1E0B"/>
    <w:rsid w:val="001E38C0"/>
    <w:rsid w:val="001E4208"/>
    <w:rsid w:val="001E589A"/>
    <w:rsid w:val="001F1AC0"/>
    <w:rsid w:val="001F3741"/>
    <w:rsid w:val="001F3B9A"/>
    <w:rsid w:val="001F7119"/>
    <w:rsid w:val="001F7E4E"/>
    <w:rsid w:val="002054CB"/>
    <w:rsid w:val="002074B5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3727B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6DB0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1830"/>
    <w:rsid w:val="002D2733"/>
    <w:rsid w:val="002D36C8"/>
    <w:rsid w:val="002D38A1"/>
    <w:rsid w:val="002D38A4"/>
    <w:rsid w:val="002D73C3"/>
    <w:rsid w:val="002E01EF"/>
    <w:rsid w:val="002E16CC"/>
    <w:rsid w:val="002E3C53"/>
    <w:rsid w:val="002E60C1"/>
    <w:rsid w:val="002E799B"/>
    <w:rsid w:val="002F1CA3"/>
    <w:rsid w:val="002F26E9"/>
    <w:rsid w:val="002F3344"/>
    <w:rsid w:val="002F6BA1"/>
    <w:rsid w:val="00305E2E"/>
    <w:rsid w:val="003074F1"/>
    <w:rsid w:val="003102AB"/>
    <w:rsid w:val="00310C16"/>
    <w:rsid w:val="003110E4"/>
    <w:rsid w:val="0031551C"/>
    <w:rsid w:val="00316ADB"/>
    <w:rsid w:val="00317484"/>
    <w:rsid w:val="0032079B"/>
    <w:rsid w:val="00320890"/>
    <w:rsid w:val="00322BCF"/>
    <w:rsid w:val="00323567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D7CC1"/>
    <w:rsid w:val="003E02FB"/>
    <w:rsid w:val="003E05E3"/>
    <w:rsid w:val="003E3EAF"/>
    <w:rsid w:val="003E400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26F85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65BCE"/>
    <w:rsid w:val="004708F0"/>
    <w:rsid w:val="00471768"/>
    <w:rsid w:val="004857A8"/>
    <w:rsid w:val="00486FC2"/>
    <w:rsid w:val="00494D25"/>
    <w:rsid w:val="004A185A"/>
    <w:rsid w:val="004A28E3"/>
    <w:rsid w:val="004A4037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A0B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3A36"/>
    <w:rsid w:val="00516BDC"/>
    <w:rsid w:val="005177A0"/>
    <w:rsid w:val="005247C1"/>
    <w:rsid w:val="00527F3D"/>
    <w:rsid w:val="0053026A"/>
    <w:rsid w:val="00530A3F"/>
    <w:rsid w:val="00532266"/>
    <w:rsid w:val="00532E39"/>
    <w:rsid w:val="00537C0D"/>
    <w:rsid w:val="00541098"/>
    <w:rsid w:val="005423FF"/>
    <w:rsid w:val="005438BD"/>
    <w:rsid w:val="00544953"/>
    <w:rsid w:val="005471D8"/>
    <w:rsid w:val="005509D4"/>
    <w:rsid w:val="005542C0"/>
    <w:rsid w:val="00554FC0"/>
    <w:rsid w:val="00555186"/>
    <w:rsid w:val="00556FDA"/>
    <w:rsid w:val="005576FF"/>
    <w:rsid w:val="005622C1"/>
    <w:rsid w:val="005637C4"/>
    <w:rsid w:val="00563FEE"/>
    <w:rsid w:val="005644A7"/>
    <w:rsid w:val="005657B2"/>
    <w:rsid w:val="005657C8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96E43"/>
    <w:rsid w:val="005A0CE3"/>
    <w:rsid w:val="005A1166"/>
    <w:rsid w:val="005A4784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2797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369D"/>
    <w:rsid w:val="00653C40"/>
    <w:rsid w:val="006541DC"/>
    <w:rsid w:val="0065475D"/>
    <w:rsid w:val="006566A1"/>
    <w:rsid w:val="0065758B"/>
    <w:rsid w:val="006606B1"/>
    <w:rsid w:val="0066467D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01F6"/>
    <w:rsid w:val="00691506"/>
    <w:rsid w:val="006935AC"/>
    <w:rsid w:val="00695D1A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338D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6BE9"/>
    <w:rsid w:val="0073380E"/>
    <w:rsid w:val="0073503E"/>
    <w:rsid w:val="00744C03"/>
    <w:rsid w:val="007503BD"/>
    <w:rsid w:val="00752881"/>
    <w:rsid w:val="00753016"/>
    <w:rsid w:val="00754FA7"/>
    <w:rsid w:val="007557D2"/>
    <w:rsid w:val="00756324"/>
    <w:rsid w:val="0076000B"/>
    <w:rsid w:val="0076022D"/>
    <w:rsid w:val="0076073D"/>
    <w:rsid w:val="00761150"/>
    <w:rsid w:val="00763496"/>
    <w:rsid w:val="00763AC5"/>
    <w:rsid w:val="00770A49"/>
    <w:rsid w:val="00771E52"/>
    <w:rsid w:val="00773F18"/>
    <w:rsid w:val="00780619"/>
    <w:rsid w:val="00781F63"/>
    <w:rsid w:val="00786BC8"/>
    <w:rsid w:val="00787D57"/>
    <w:rsid w:val="00793ACB"/>
    <w:rsid w:val="007950E5"/>
    <w:rsid w:val="007A30C3"/>
    <w:rsid w:val="007A3EB4"/>
    <w:rsid w:val="007A5032"/>
    <w:rsid w:val="007A514C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3ED5"/>
    <w:rsid w:val="007F4219"/>
    <w:rsid w:val="007F61F5"/>
    <w:rsid w:val="00806B7E"/>
    <w:rsid w:val="008115FF"/>
    <w:rsid w:val="008128EC"/>
    <w:rsid w:val="00814665"/>
    <w:rsid w:val="00815F9E"/>
    <w:rsid w:val="00824938"/>
    <w:rsid w:val="0082494D"/>
    <w:rsid w:val="00824976"/>
    <w:rsid w:val="00825D0C"/>
    <w:rsid w:val="0082645C"/>
    <w:rsid w:val="00826920"/>
    <w:rsid w:val="00827E84"/>
    <w:rsid w:val="00833C7A"/>
    <w:rsid w:val="0083427C"/>
    <w:rsid w:val="008360F7"/>
    <w:rsid w:val="0084129A"/>
    <w:rsid w:val="00843616"/>
    <w:rsid w:val="008438C8"/>
    <w:rsid w:val="00844B16"/>
    <w:rsid w:val="00845AB1"/>
    <w:rsid w:val="00846FB4"/>
    <w:rsid w:val="0084752A"/>
    <w:rsid w:val="00853F02"/>
    <w:rsid w:val="008570FB"/>
    <w:rsid w:val="00857D05"/>
    <w:rsid w:val="008630B5"/>
    <w:rsid w:val="008651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2C82"/>
    <w:rsid w:val="00894BAF"/>
    <w:rsid w:val="008954B5"/>
    <w:rsid w:val="00895F58"/>
    <w:rsid w:val="00896280"/>
    <w:rsid w:val="00897B68"/>
    <w:rsid w:val="008A123A"/>
    <w:rsid w:val="008A18FD"/>
    <w:rsid w:val="008A29B0"/>
    <w:rsid w:val="008A599E"/>
    <w:rsid w:val="008A6362"/>
    <w:rsid w:val="008A643A"/>
    <w:rsid w:val="008B153E"/>
    <w:rsid w:val="008B1882"/>
    <w:rsid w:val="008B7074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209"/>
    <w:rsid w:val="009007A7"/>
    <w:rsid w:val="00901191"/>
    <w:rsid w:val="009077C4"/>
    <w:rsid w:val="009110D4"/>
    <w:rsid w:val="0091707D"/>
    <w:rsid w:val="00925C39"/>
    <w:rsid w:val="0093279E"/>
    <w:rsid w:val="00944CB5"/>
    <w:rsid w:val="00946AFF"/>
    <w:rsid w:val="0095182D"/>
    <w:rsid w:val="00954C9C"/>
    <w:rsid w:val="0095579F"/>
    <w:rsid w:val="00956315"/>
    <w:rsid w:val="00956DB1"/>
    <w:rsid w:val="00962337"/>
    <w:rsid w:val="0096344A"/>
    <w:rsid w:val="0096409D"/>
    <w:rsid w:val="0096482F"/>
    <w:rsid w:val="00964F13"/>
    <w:rsid w:val="009668F8"/>
    <w:rsid w:val="00966D26"/>
    <w:rsid w:val="009673BC"/>
    <w:rsid w:val="0097015A"/>
    <w:rsid w:val="00971196"/>
    <w:rsid w:val="009724B4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779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1E0F"/>
    <w:rsid w:val="009B3496"/>
    <w:rsid w:val="009B3856"/>
    <w:rsid w:val="009B4964"/>
    <w:rsid w:val="009B7127"/>
    <w:rsid w:val="009C2D7B"/>
    <w:rsid w:val="009C72FC"/>
    <w:rsid w:val="009D0687"/>
    <w:rsid w:val="009D6E4C"/>
    <w:rsid w:val="009E39A9"/>
    <w:rsid w:val="009F4EBF"/>
    <w:rsid w:val="009F7700"/>
    <w:rsid w:val="00A0358E"/>
    <w:rsid w:val="00A03D0D"/>
    <w:rsid w:val="00A1478B"/>
    <w:rsid w:val="00A1662A"/>
    <w:rsid w:val="00A17D34"/>
    <w:rsid w:val="00A253E3"/>
    <w:rsid w:val="00A26786"/>
    <w:rsid w:val="00A32541"/>
    <w:rsid w:val="00A33265"/>
    <w:rsid w:val="00A35214"/>
    <w:rsid w:val="00A35578"/>
    <w:rsid w:val="00A35ADE"/>
    <w:rsid w:val="00A40346"/>
    <w:rsid w:val="00A417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2903"/>
    <w:rsid w:val="00A74BA8"/>
    <w:rsid w:val="00A76FCD"/>
    <w:rsid w:val="00A77C51"/>
    <w:rsid w:val="00A837C9"/>
    <w:rsid w:val="00A84E6F"/>
    <w:rsid w:val="00A86289"/>
    <w:rsid w:val="00A91815"/>
    <w:rsid w:val="00A933E2"/>
    <w:rsid w:val="00A93BDD"/>
    <w:rsid w:val="00A96A12"/>
    <w:rsid w:val="00A96C92"/>
    <w:rsid w:val="00AA18FA"/>
    <w:rsid w:val="00AA6DB2"/>
    <w:rsid w:val="00AA7633"/>
    <w:rsid w:val="00AB3DF7"/>
    <w:rsid w:val="00AB431A"/>
    <w:rsid w:val="00AB49DC"/>
    <w:rsid w:val="00AB4B20"/>
    <w:rsid w:val="00AC08C3"/>
    <w:rsid w:val="00AC24C9"/>
    <w:rsid w:val="00AC2FE3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5DF6"/>
    <w:rsid w:val="00AF0795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759"/>
    <w:rsid w:val="00B21829"/>
    <w:rsid w:val="00B25DBF"/>
    <w:rsid w:val="00B26770"/>
    <w:rsid w:val="00B267C4"/>
    <w:rsid w:val="00B26B10"/>
    <w:rsid w:val="00B31CBF"/>
    <w:rsid w:val="00B31E4B"/>
    <w:rsid w:val="00B33867"/>
    <w:rsid w:val="00B35EE4"/>
    <w:rsid w:val="00B402C1"/>
    <w:rsid w:val="00B40853"/>
    <w:rsid w:val="00B43D36"/>
    <w:rsid w:val="00B4605F"/>
    <w:rsid w:val="00B47D57"/>
    <w:rsid w:val="00B52BAE"/>
    <w:rsid w:val="00B54073"/>
    <w:rsid w:val="00B62F61"/>
    <w:rsid w:val="00B63B5D"/>
    <w:rsid w:val="00B6523F"/>
    <w:rsid w:val="00B66D2F"/>
    <w:rsid w:val="00B67A29"/>
    <w:rsid w:val="00B705C9"/>
    <w:rsid w:val="00B7176E"/>
    <w:rsid w:val="00B73F1B"/>
    <w:rsid w:val="00B7558A"/>
    <w:rsid w:val="00B80F07"/>
    <w:rsid w:val="00B82013"/>
    <w:rsid w:val="00B83DB0"/>
    <w:rsid w:val="00B90884"/>
    <w:rsid w:val="00B93D8C"/>
    <w:rsid w:val="00B953C6"/>
    <w:rsid w:val="00BA3309"/>
    <w:rsid w:val="00BA5B22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6D60"/>
    <w:rsid w:val="00BE173D"/>
    <w:rsid w:val="00BE1C1F"/>
    <w:rsid w:val="00BE23A7"/>
    <w:rsid w:val="00BE2504"/>
    <w:rsid w:val="00BE2E6D"/>
    <w:rsid w:val="00BE5FC5"/>
    <w:rsid w:val="00BF0568"/>
    <w:rsid w:val="00C045C0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46FBF"/>
    <w:rsid w:val="00C52CC8"/>
    <w:rsid w:val="00C61D70"/>
    <w:rsid w:val="00C628B4"/>
    <w:rsid w:val="00C6434C"/>
    <w:rsid w:val="00C64656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05BB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E00"/>
    <w:rsid w:val="00CC086B"/>
    <w:rsid w:val="00CC127D"/>
    <w:rsid w:val="00CC1868"/>
    <w:rsid w:val="00CC1D46"/>
    <w:rsid w:val="00CC1D8F"/>
    <w:rsid w:val="00CC2F61"/>
    <w:rsid w:val="00CC55BB"/>
    <w:rsid w:val="00CC7865"/>
    <w:rsid w:val="00CD444D"/>
    <w:rsid w:val="00CD6BE4"/>
    <w:rsid w:val="00CE3888"/>
    <w:rsid w:val="00CE59A4"/>
    <w:rsid w:val="00CF20DC"/>
    <w:rsid w:val="00CF2618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C8A"/>
    <w:rsid w:val="00D11E99"/>
    <w:rsid w:val="00D13963"/>
    <w:rsid w:val="00D13D4C"/>
    <w:rsid w:val="00D14535"/>
    <w:rsid w:val="00D14864"/>
    <w:rsid w:val="00D148C7"/>
    <w:rsid w:val="00D14A92"/>
    <w:rsid w:val="00D1659F"/>
    <w:rsid w:val="00D17344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1524"/>
    <w:rsid w:val="00D830A9"/>
    <w:rsid w:val="00D8547D"/>
    <w:rsid w:val="00D857B7"/>
    <w:rsid w:val="00D9622B"/>
    <w:rsid w:val="00DA3332"/>
    <w:rsid w:val="00DA64B5"/>
    <w:rsid w:val="00DA65C6"/>
    <w:rsid w:val="00DB0BA9"/>
    <w:rsid w:val="00DB10A4"/>
    <w:rsid w:val="00DB54F6"/>
    <w:rsid w:val="00DB73E6"/>
    <w:rsid w:val="00DB7CF6"/>
    <w:rsid w:val="00DC31AA"/>
    <w:rsid w:val="00DD1714"/>
    <w:rsid w:val="00DD4C6A"/>
    <w:rsid w:val="00DD7C60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022"/>
    <w:rsid w:val="00E407F5"/>
    <w:rsid w:val="00E40F84"/>
    <w:rsid w:val="00E437A0"/>
    <w:rsid w:val="00E45C1D"/>
    <w:rsid w:val="00E462BF"/>
    <w:rsid w:val="00E4642D"/>
    <w:rsid w:val="00E46CC7"/>
    <w:rsid w:val="00E47E2A"/>
    <w:rsid w:val="00E531D9"/>
    <w:rsid w:val="00E53AAA"/>
    <w:rsid w:val="00E54754"/>
    <w:rsid w:val="00E55B94"/>
    <w:rsid w:val="00E6036E"/>
    <w:rsid w:val="00E608A3"/>
    <w:rsid w:val="00E63F89"/>
    <w:rsid w:val="00E7072E"/>
    <w:rsid w:val="00E72C72"/>
    <w:rsid w:val="00E74A42"/>
    <w:rsid w:val="00E7798E"/>
    <w:rsid w:val="00E90137"/>
    <w:rsid w:val="00E9665E"/>
    <w:rsid w:val="00E97C70"/>
    <w:rsid w:val="00EA3144"/>
    <w:rsid w:val="00EA343D"/>
    <w:rsid w:val="00EA6387"/>
    <w:rsid w:val="00EA78AB"/>
    <w:rsid w:val="00EB1024"/>
    <w:rsid w:val="00EB46F6"/>
    <w:rsid w:val="00EB4EDC"/>
    <w:rsid w:val="00EB50CD"/>
    <w:rsid w:val="00EB5901"/>
    <w:rsid w:val="00EB6C6F"/>
    <w:rsid w:val="00EB7372"/>
    <w:rsid w:val="00EB76A2"/>
    <w:rsid w:val="00EB7E81"/>
    <w:rsid w:val="00EC1AEC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2429"/>
    <w:rsid w:val="00EE3130"/>
    <w:rsid w:val="00EE390D"/>
    <w:rsid w:val="00EE4619"/>
    <w:rsid w:val="00EE7471"/>
    <w:rsid w:val="00EF1063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88C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58C0"/>
    <w:rsid w:val="00FA63A6"/>
    <w:rsid w:val="00FB197A"/>
    <w:rsid w:val="00FB2BD8"/>
    <w:rsid w:val="00FB3016"/>
    <w:rsid w:val="00FB5478"/>
    <w:rsid w:val="00FB5FE6"/>
    <w:rsid w:val="00FB7357"/>
    <w:rsid w:val="00FC0538"/>
    <w:rsid w:val="00FC1160"/>
    <w:rsid w:val="00FC1832"/>
    <w:rsid w:val="00FC7D3D"/>
    <w:rsid w:val="00FD0047"/>
    <w:rsid w:val="00FD3B79"/>
    <w:rsid w:val="00FD41F4"/>
    <w:rsid w:val="00FD4A60"/>
    <w:rsid w:val="00FD4E62"/>
    <w:rsid w:val="00FE0A2E"/>
    <w:rsid w:val="00FE0B84"/>
    <w:rsid w:val="00FE1971"/>
    <w:rsid w:val="00FE20A7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1FF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93B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1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1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nderwijs@certimed.b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data-onderwijs.vlaanderen.be/edulex/document.aspx?docid=924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D2D2C15E4A24E88F3B0EE6070B5E7" ma:contentTypeVersion="0" ma:contentTypeDescription="Een nieuw document maken." ma:contentTypeScope="" ma:versionID="758a7f0512f35bce3b738f564b4f7a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AFB48D-8DD0-4E23-8CF2-38CAC3536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394C8-0256-4073-9314-8805ECD43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ABAF6-4A54-4C7B-BAF1-A2E5A5AE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C25373-4AB7-45A6-804C-025C8CD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Vlaamse Overheid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De Rop Luk</cp:lastModifiedBy>
  <cp:revision>2</cp:revision>
  <cp:lastPrinted>2017-08-14T07:12:00Z</cp:lastPrinted>
  <dcterms:created xsi:type="dcterms:W3CDTF">2017-08-14T07:12:00Z</dcterms:created>
  <dcterms:modified xsi:type="dcterms:W3CDTF">2017-08-14T07:12:00Z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0x0101005A9D2D2C15E4A24E88F3B0EE6070B5E7</vt:lpwstr>
  </property>
</Properties>
</file>